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786F" w14:textId="76512DB6" w:rsidR="00404C9E" w:rsidRDefault="00451866" w:rsidP="00ED5E1C">
      <w:pPr>
        <w:jc w:val="center"/>
        <w:rPr>
          <w:rFonts w:ascii="ＤＦ特太ゴシック体" w:eastAsia="ＤＦ特太ゴシック体" w:hAnsi="ＭＳ ゴシック"/>
          <w:sz w:val="28"/>
          <w:szCs w:val="28"/>
        </w:rPr>
      </w:pPr>
      <w:r w:rsidRPr="001323F8">
        <w:rPr>
          <w:rFonts w:ascii="ＤＦ特太ゴシック体" w:eastAsia="ＤＦ特太ゴシック体" w:hAnsi="ＭＳ ゴシック" w:hint="eastAsia"/>
          <w:sz w:val="28"/>
          <w:szCs w:val="28"/>
        </w:rPr>
        <w:t>令和</w:t>
      </w:r>
      <w:r w:rsidR="00CC0274">
        <w:rPr>
          <w:rFonts w:ascii="ＤＦ特太ゴシック体" w:eastAsia="ＤＦ特太ゴシック体" w:hAnsi="ＭＳ ゴシック" w:hint="eastAsia"/>
          <w:sz w:val="28"/>
          <w:szCs w:val="28"/>
        </w:rPr>
        <w:t>7</w:t>
      </w:r>
      <w:r w:rsidRPr="001323F8">
        <w:rPr>
          <w:rFonts w:ascii="ＤＦ特太ゴシック体" w:eastAsia="ＤＦ特太ゴシック体" w:hAnsi="ＭＳ ゴシック" w:hint="eastAsia"/>
          <w:sz w:val="28"/>
          <w:szCs w:val="28"/>
        </w:rPr>
        <w:t>年度</w:t>
      </w:r>
      <w:r w:rsidR="00587399">
        <w:rPr>
          <w:rFonts w:ascii="ＤＦ特太ゴシック体" w:eastAsia="ＤＦ特太ゴシック体" w:hAnsi="ＭＳ ゴシック" w:hint="eastAsia"/>
          <w:sz w:val="28"/>
          <w:szCs w:val="28"/>
        </w:rPr>
        <w:t>サービス管理責任者</w:t>
      </w:r>
      <w:r w:rsidR="00D00316">
        <w:rPr>
          <w:rFonts w:ascii="ＤＦ特太ゴシック体" w:eastAsia="ＤＦ特太ゴシック体" w:hAnsi="ＭＳ ゴシック" w:hint="eastAsia"/>
          <w:sz w:val="28"/>
          <w:szCs w:val="28"/>
        </w:rPr>
        <w:t>等</w:t>
      </w:r>
      <w:r w:rsidR="00587399">
        <w:rPr>
          <w:rFonts w:ascii="ＤＦ特太ゴシック体" w:eastAsia="ＤＦ特太ゴシック体" w:hAnsi="ＭＳ ゴシック" w:hint="eastAsia"/>
          <w:sz w:val="28"/>
          <w:szCs w:val="28"/>
        </w:rPr>
        <w:t>基礎</w:t>
      </w:r>
      <w:r w:rsidRPr="001323F8">
        <w:rPr>
          <w:rFonts w:ascii="ＤＦ特太ゴシック体" w:eastAsia="ＤＦ特太ゴシック体" w:hAnsi="ＭＳ ゴシック" w:hint="eastAsia"/>
          <w:sz w:val="28"/>
          <w:szCs w:val="28"/>
        </w:rPr>
        <w:t>研修</w:t>
      </w:r>
      <w:r w:rsidR="00404C9E" w:rsidRPr="001323F8">
        <w:rPr>
          <w:rFonts w:ascii="ＤＦ特太ゴシック体" w:eastAsia="ＤＦ特太ゴシック体" w:hAnsi="ＭＳ ゴシック" w:hint="eastAsia"/>
          <w:sz w:val="28"/>
          <w:szCs w:val="28"/>
          <w:bdr w:val="single" w:sz="4" w:space="0" w:color="auto"/>
        </w:rPr>
        <w:t>Web講義</w:t>
      </w:r>
      <w:r w:rsidR="00404C9E">
        <w:rPr>
          <w:rFonts w:ascii="ＤＦ特太ゴシック体" w:eastAsia="ＤＦ特太ゴシック体" w:hAnsi="ＭＳ ゴシック" w:hint="eastAsia"/>
          <w:sz w:val="28"/>
          <w:szCs w:val="28"/>
          <w:bdr w:val="single" w:sz="4" w:space="0" w:color="auto"/>
        </w:rPr>
        <w:t xml:space="preserve"> </w:t>
      </w:r>
      <w:r w:rsidR="00404C9E" w:rsidRPr="001323F8">
        <w:rPr>
          <w:rFonts w:ascii="ＤＦ特太ゴシック体" w:eastAsia="ＤＦ特太ゴシック体" w:hAnsi="ＭＳ ゴシック" w:hint="eastAsia"/>
          <w:sz w:val="28"/>
          <w:szCs w:val="28"/>
          <w:bdr w:val="single" w:sz="4" w:space="0" w:color="auto"/>
        </w:rPr>
        <w:t>レポート課題</w:t>
      </w:r>
    </w:p>
    <w:p w14:paraId="1C70FED0" w14:textId="77777777" w:rsidR="00ED5E1C" w:rsidRDefault="00ED5E1C" w:rsidP="00ED5E1C">
      <w:pPr>
        <w:rPr>
          <w:rFonts w:ascii="ＭＳ ゴシック" w:eastAsia="ＭＳ ゴシック" w:hAnsi="ＭＳ ゴシック"/>
        </w:rPr>
      </w:pPr>
    </w:p>
    <w:p w14:paraId="35EC25CA" w14:textId="77777777" w:rsidR="00ED5E1C" w:rsidRDefault="005E21C4" w:rsidP="00ED5E1C">
      <w:pPr>
        <w:rPr>
          <w:rFonts w:ascii="ＭＳ ゴシック" w:eastAsia="ＭＳ ゴシック" w:hAnsi="ＭＳ ゴシック"/>
          <w:b/>
          <w:u w:val="single"/>
        </w:rPr>
      </w:pPr>
      <w:r w:rsidRPr="005E21C4">
        <w:rPr>
          <w:rFonts w:ascii="ＭＳ ゴシック" w:eastAsia="ＭＳ ゴシック" w:hAnsi="ＭＳ ゴシック" w:hint="eastAsia"/>
          <w:b/>
          <w:u w:val="single"/>
        </w:rPr>
        <w:t>サービス管理責任者等基礎</w:t>
      </w:r>
      <w:r w:rsidR="00451866">
        <w:rPr>
          <w:rFonts w:ascii="ＭＳ ゴシック" w:eastAsia="ＭＳ ゴシック" w:hAnsi="ＭＳ ゴシック" w:hint="eastAsia"/>
          <w:b/>
          <w:u w:val="single"/>
        </w:rPr>
        <w:t>研修の講義部分をWebで視聴</w:t>
      </w:r>
      <w:r w:rsidR="00ED5E1C" w:rsidRPr="00BB2973">
        <w:rPr>
          <w:rFonts w:ascii="ＭＳ ゴシック" w:eastAsia="ＭＳ ゴシック" w:hAnsi="ＭＳ ゴシック" w:hint="eastAsia"/>
          <w:b/>
          <w:u w:val="single"/>
        </w:rPr>
        <w:t>した皆様へ</w:t>
      </w:r>
    </w:p>
    <w:p w14:paraId="3F728103" w14:textId="77777777" w:rsidR="005C52CB" w:rsidRPr="005C52CB" w:rsidRDefault="005C52CB" w:rsidP="005C52CB">
      <w:pPr>
        <w:spacing w:line="200" w:lineRule="exact"/>
        <w:rPr>
          <w:rFonts w:ascii="ＭＳ ゴシック" w:eastAsia="ＭＳ ゴシック" w:hAnsi="ＭＳ ゴシック"/>
          <w:b/>
          <w:u w:val="single"/>
        </w:rPr>
      </w:pPr>
    </w:p>
    <w:p w14:paraId="26CC26A2" w14:textId="2F9160EA" w:rsidR="00637F6E" w:rsidRDefault="001323F8" w:rsidP="00D00316">
      <w:pPr>
        <w:rPr>
          <w:rFonts w:ascii="ＭＳ 明朝" w:hAnsi="ＭＳ 明朝"/>
          <w:color w:val="000000"/>
          <w:szCs w:val="21"/>
        </w:rPr>
      </w:pPr>
      <w:r>
        <w:rPr>
          <w:rFonts w:ascii="ＭＳ 明朝" w:hAnsi="ＭＳ 明朝" w:hint="eastAsia"/>
          <w:color w:val="000000"/>
          <w:szCs w:val="21"/>
        </w:rPr>
        <w:t>【</w:t>
      </w:r>
      <w:r w:rsidR="00451866">
        <w:rPr>
          <w:rFonts w:ascii="ＭＳ 明朝" w:hAnsi="ＭＳ 明朝" w:hint="eastAsia"/>
          <w:color w:val="000000"/>
          <w:szCs w:val="21"/>
        </w:rPr>
        <w:t>講義</w:t>
      </w:r>
      <w:r w:rsidR="00587399">
        <w:rPr>
          <w:rFonts w:ascii="ＭＳ 明朝" w:hAnsi="ＭＳ 明朝" w:hint="eastAsia"/>
          <w:color w:val="000000"/>
          <w:szCs w:val="21"/>
        </w:rPr>
        <w:t>１</w:t>
      </w:r>
      <w:r w:rsidR="00451866">
        <w:rPr>
          <w:rFonts w:ascii="ＭＳ 明朝" w:hAnsi="ＭＳ 明朝" w:hint="eastAsia"/>
          <w:color w:val="000000"/>
          <w:szCs w:val="21"/>
        </w:rPr>
        <w:t>～</w:t>
      </w:r>
      <w:r w:rsidR="00696C46">
        <w:rPr>
          <w:rFonts w:ascii="ＭＳ 明朝" w:hAnsi="ＭＳ 明朝" w:hint="eastAsia"/>
          <w:color w:val="000000"/>
          <w:szCs w:val="21"/>
        </w:rPr>
        <w:t>７</w:t>
      </w:r>
      <w:r w:rsidR="00D00316">
        <w:rPr>
          <w:rFonts w:ascii="ＭＳ 明朝" w:hAnsi="ＭＳ 明朝" w:hint="eastAsia"/>
          <w:color w:val="000000"/>
          <w:szCs w:val="21"/>
        </w:rPr>
        <w:t>、</w:t>
      </w:r>
      <w:r w:rsidR="00696C46">
        <w:rPr>
          <w:rFonts w:ascii="ＭＳ 明朝" w:hAnsi="ＭＳ 明朝" w:hint="eastAsia"/>
          <w:color w:val="000000"/>
          <w:szCs w:val="21"/>
        </w:rPr>
        <w:t>８</w:t>
      </w:r>
      <w:r w:rsidR="00D00316">
        <w:rPr>
          <w:rFonts w:ascii="ＭＳ 明朝" w:hAnsi="ＭＳ 明朝" w:hint="eastAsia"/>
          <w:color w:val="000000"/>
          <w:szCs w:val="21"/>
        </w:rPr>
        <w:t>モデルケア会議</w:t>
      </w:r>
      <w:r>
        <w:rPr>
          <w:rFonts w:ascii="ＭＳ 明朝" w:hAnsi="ＭＳ 明朝" w:hint="eastAsia"/>
          <w:color w:val="000000"/>
          <w:szCs w:val="21"/>
        </w:rPr>
        <w:t>】</w:t>
      </w:r>
      <w:r w:rsidR="00451866">
        <w:rPr>
          <w:rFonts w:ascii="ＭＳ 明朝" w:hAnsi="ＭＳ 明朝" w:hint="eastAsia"/>
          <w:color w:val="000000"/>
          <w:szCs w:val="21"/>
        </w:rPr>
        <w:t>までを視聴し、</w:t>
      </w:r>
      <w:r w:rsidR="00637F6E">
        <w:rPr>
          <w:rFonts w:ascii="ＭＳ 明朝" w:hAnsi="ＭＳ 明朝" w:hint="eastAsia"/>
          <w:color w:val="000000"/>
          <w:szCs w:val="21"/>
        </w:rPr>
        <w:t>下記のとおり、レポートを作成してください。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09"/>
      </w:tblGrid>
      <w:tr w:rsidR="00637F6E" w:rsidRPr="00491ECB" w14:paraId="3EF83454" w14:textId="77777777" w:rsidTr="00404C9E">
        <w:trPr>
          <w:trHeight w:val="1110"/>
        </w:trPr>
        <w:tc>
          <w:tcPr>
            <w:tcW w:w="2268" w:type="dxa"/>
            <w:vAlign w:val="center"/>
          </w:tcPr>
          <w:p w14:paraId="00F2E6D4" w14:textId="77777777" w:rsidR="00637F6E" w:rsidRPr="00491ECB" w:rsidRDefault="001323F8" w:rsidP="005C52CB">
            <w:pPr>
              <w:rPr>
                <w:rFonts w:ascii="ＭＳ 明朝" w:hAnsi="ＭＳ 明朝"/>
                <w:color w:val="000000"/>
                <w:szCs w:val="21"/>
              </w:rPr>
            </w:pPr>
            <w:r w:rsidRPr="00491ECB">
              <w:rPr>
                <w:rFonts w:ascii="ＭＳ 明朝" w:hAnsi="ＭＳ 明朝" w:hint="eastAsia"/>
                <w:color w:val="000000"/>
                <w:szCs w:val="21"/>
              </w:rPr>
              <w:t>レポートの内容</w:t>
            </w:r>
          </w:p>
        </w:tc>
        <w:tc>
          <w:tcPr>
            <w:tcW w:w="7176" w:type="dxa"/>
            <w:vAlign w:val="center"/>
          </w:tcPr>
          <w:p w14:paraId="018DFB8E" w14:textId="77777777" w:rsidR="00637F6E" w:rsidRPr="00491ECB" w:rsidRDefault="001323F8" w:rsidP="00491ECB">
            <w:pPr>
              <w:ind w:firstLineChars="100" w:firstLine="227"/>
              <w:rPr>
                <w:rFonts w:ascii="ＭＳ 明朝" w:hAnsi="ＭＳ 明朝"/>
                <w:color w:val="000000"/>
                <w:szCs w:val="21"/>
              </w:rPr>
            </w:pPr>
            <w:r w:rsidRPr="00491ECB">
              <w:rPr>
                <w:rFonts w:ascii="ＭＳ 明朝" w:hAnsi="ＭＳ 明朝" w:hint="eastAsia"/>
                <w:color w:val="000000"/>
                <w:szCs w:val="21"/>
              </w:rPr>
              <w:t>講義内容について、あなた自身の実践で不足していると気づいた点やこれからの実践で重要と感じた点について、ポイントを整理し記入してください。</w:t>
            </w:r>
          </w:p>
        </w:tc>
      </w:tr>
      <w:tr w:rsidR="00637F6E" w:rsidRPr="00491ECB" w14:paraId="3CB0EF8C" w14:textId="77777777" w:rsidTr="00404C9E">
        <w:tc>
          <w:tcPr>
            <w:tcW w:w="2268" w:type="dxa"/>
            <w:vAlign w:val="center"/>
          </w:tcPr>
          <w:p w14:paraId="52FC5344" w14:textId="77777777" w:rsidR="00637F6E" w:rsidRPr="00491ECB" w:rsidRDefault="001323F8" w:rsidP="005C52CB">
            <w:pPr>
              <w:rPr>
                <w:rFonts w:ascii="ＭＳ 明朝" w:hAnsi="ＭＳ 明朝"/>
                <w:color w:val="000000"/>
                <w:szCs w:val="21"/>
              </w:rPr>
            </w:pPr>
            <w:r w:rsidRPr="00491ECB">
              <w:rPr>
                <w:rFonts w:ascii="ＭＳ 明朝" w:hAnsi="ＭＳ 明朝" w:hint="eastAsia"/>
                <w:color w:val="000000"/>
                <w:szCs w:val="21"/>
              </w:rPr>
              <w:t xml:space="preserve">文字数　</w:t>
            </w:r>
          </w:p>
        </w:tc>
        <w:tc>
          <w:tcPr>
            <w:tcW w:w="7176" w:type="dxa"/>
            <w:vAlign w:val="center"/>
          </w:tcPr>
          <w:p w14:paraId="351333A4" w14:textId="77777777" w:rsidR="00637F6E" w:rsidRPr="00491ECB" w:rsidRDefault="001323F8" w:rsidP="005C52CB">
            <w:pPr>
              <w:rPr>
                <w:rFonts w:ascii="ＭＳ 明朝" w:hAnsi="ＭＳ 明朝"/>
                <w:color w:val="000000"/>
                <w:szCs w:val="21"/>
              </w:rPr>
            </w:pPr>
            <w:r w:rsidRPr="00491ECB">
              <w:rPr>
                <w:rFonts w:ascii="ＭＳ 明朝" w:hAnsi="ＭＳ 明朝" w:hint="eastAsia"/>
                <w:color w:val="000000"/>
                <w:szCs w:val="21"/>
              </w:rPr>
              <w:t>２００字程度</w:t>
            </w:r>
            <w:r w:rsidR="00AD69DD" w:rsidRPr="00491ECB">
              <w:rPr>
                <w:rFonts w:ascii="ＭＳ 明朝" w:hAnsi="ＭＳ 明朝" w:hint="eastAsia"/>
                <w:color w:val="000000"/>
                <w:szCs w:val="21"/>
              </w:rPr>
              <w:t>（１５０字以上～２５０字以内）</w:t>
            </w:r>
          </w:p>
        </w:tc>
      </w:tr>
      <w:tr w:rsidR="00637F6E" w:rsidRPr="00491ECB" w14:paraId="66663C82" w14:textId="77777777" w:rsidTr="00404C9E">
        <w:tc>
          <w:tcPr>
            <w:tcW w:w="2268" w:type="dxa"/>
            <w:vAlign w:val="center"/>
          </w:tcPr>
          <w:p w14:paraId="6AE2A6F2" w14:textId="77777777" w:rsidR="00637F6E" w:rsidRPr="00491ECB" w:rsidRDefault="001323F8" w:rsidP="005C52CB">
            <w:pPr>
              <w:rPr>
                <w:rFonts w:ascii="ＭＳ 明朝" w:hAnsi="ＭＳ 明朝"/>
                <w:color w:val="000000"/>
                <w:szCs w:val="21"/>
              </w:rPr>
            </w:pPr>
            <w:r w:rsidRPr="00491ECB">
              <w:rPr>
                <w:rFonts w:ascii="ＭＳ 明朝" w:hAnsi="ＭＳ 明朝" w:hint="eastAsia"/>
                <w:color w:val="000000"/>
                <w:szCs w:val="21"/>
              </w:rPr>
              <w:t>提出日・提出方法</w:t>
            </w:r>
          </w:p>
        </w:tc>
        <w:tc>
          <w:tcPr>
            <w:tcW w:w="7176" w:type="dxa"/>
            <w:vAlign w:val="center"/>
          </w:tcPr>
          <w:p w14:paraId="142B90FF" w14:textId="77777777" w:rsidR="00732897" w:rsidRPr="00491ECB" w:rsidRDefault="00732897" w:rsidP="005C52CB">
            <w:pPr>
              <w:rPr>
                <w:rFonts w:ascii="ＭＳ 明朝" w:hAnsi="ＭＳ 明朝"/>
                <w:color w:val="000000"/>
                <w:szCs w:val="21"/>
              </w:rPr>
            </w:pPr>
            <w:r>
              <w:rPr>
                <w:rFonts w:ascii="ＭＳ 明朝" w:hAnsi="ＭＳ 明朝" w:hint="eastAsia"/>
                <w:color w:val="000000"/>
                <w:szCs w:val="21"/>
              </w:rPr>
              <w:t>サビ管基礎研修</w:t>
            </w:r>
            <w:r w:rsidR="00F41679">
              <w:rPr>
                <w:rFonts w:ascii="ＭＳ 明朝" w:hAnsi="ＭＳ 明朝" w:hint="eastAsia"/>
                <w:color w:val="000000"/>
                <w:szCs w:val="21"/>
              </w:rPr>
              <w:t>受講</w:t>
            </w:r>
            <w:r>
              <w:rPr>
                <w:rFonts w:ascii="ＭＳ 明朝" w:hAnsi="ＭＳ 明朝" w:hint="eastAsia"/>
                <w:color w:val="000000"/>
                <w:szCs w:val="21"/>
              </w:rPr>
              <w:t>者：</w:t>
            </w:r>
            <w:r w:rsidR="00F41679">
              <w:rPr>
                <w:rFonts w:ascii="ＭＳ 明朝" w:hAnsi="ＭＳ 明朝" w:hint="eastAsia"/>
                <w:color w:val="000000"/>
                <w:szCs w:val="21"/>
              </w:rPr>
              <w:t>各演習日当日に受付で提出してください</w:t>
            </w:r>
          </w:p>
        </w:tc>
      </w:tr>
    </w:tbl>
    <w:p w14:paraId="7B2C3811" w14:textId="77777777" w:rsidR="00637F6E" w:rsidRDefault="00637F6E" w:rsidP="005C52CB">
      <w:pPr>
        <w:ind w:firstLineChars="100" w:firstLine="227"/>
        <w:rPr>
          <w:rFonts w:ascii="ＭＳ 明朝" w:hAnsi="ＭＳ 明朝"/>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0"/>
      </w:tblGrid>
      <w:tr w:rsidR="001323F8" w:rsidRPr="00491ECB" w14:paraId="3969370E" w14:textId="77777777" w:rsidTr="00491ECB">
        <w:trPr>
          <w:trHeight w:val="445"/>
        </w:trPr>
        <w:tc>
          <w:tcPr>
            <w:tcW w:w="2126" w:type="dxa"/>
            <w:tcBorders>
              <w:top w:val="single" w:sz="12" w:space="0" w:color="auto"/>
              <w:left w:val="single" w:sz="12" w:space="0" w:color="auto"/>
              <w:bottom w:val="single" w:sz="12" w:space="0" w:color="auto"/>
              <w:right w:val="single" w:sz="12" w:space="0" w:color="auto"/>
            </w:tcBorders>
            <w:vAlign w:val="center"/>
          </w:tcPr>
          <w:p w14:paraId="6A6FD324" w14:textId="77777777" w:rsidR="001323F8" w:rsidRPr="00491ECB" w:rsidRDefault="001323F8" w:rsidP="00491ECB">
            <w:pPr>
              <w:jc w:val="center"/>
              <w:rPr>
                <w:rFonts w:ascii="ＭＳ 明朝" w:hAnsi="ＭＳ 明朝"/>
                <w:color w:val="000000"/>
                <w:szCs w:val="21"/>
              </w:rPr>
            </w:pPr>
            <w:r w:rsidRPr="00491ECB">
              <w:rPr>
                <w:rFonts w:ascii="ＭＳ 明朝" w:hAnsi="ＭＳ 明朝" w:hint="eastAsia"/>
                <w:color w:val="000000"/>
                <w:szCs w:val="21"/>
              </w:rPr>
              <w:t>受講者番号</w:t>
            </w:r>
          </w:p>
        </w:tc>
        <w:tc>
          <w:tcPr>
            <w:tcW w:w="3260" w:type="dxa"/>
            <w:tcBorders>
              <w:top w:val="single" w:sz="12" w:space="0" w:color="auto"/>
              <w:left w:val="single" w:sz="12" w:space="0" w:color="auto"/>
              <w:bottom w:val="single" w:sz="12" w:space="0" w:color="auto"/>
              <w:right w:val="single" w:sz="12" w:space="0" w:color="auto"/>
            </w:tcBorders>
            <w:vAlign w:val="center"/>
          </w:tcPr>
          <w:p w14:paraId="5F040CBA" w14:textId="77777777" w:rsidR="001323F8" w:rsidRPr="00491ECB" w:rsidRDefault="001323F8" w:rsidP="00491ECB">
            <w:pPr>
              <w:rPr>
                <w:rFonts w:ascii="ＭＳ 明朝" w:hAnsi="ＭＳ 明朝"/>
                <w:color w:val="000000"/>
                <w:szCs w:val="21"/>
              </w:rPr>
            </w:pPr>
          </w:p>
        </w:tc>
      </w:tr>
      <w:tr w:rsidR="001323F8" w:rsidRPr="00491ECB" w14:paraId="685859B1" w14:textId="77777777" w:rsidTr="00491ECB">
        <w:trPr>
          <w:trHeight w:val="536"/>
        </w:trPr>
        <w:tc>
          <w:tcPr>
            <w:tcW w:w="2126" w:type="dxa"/>
            <w:tcBorders>
              <w:top w:val="single" w:sz="12" w:space="0" w:color="auto"/>
              <w:left w:val="single" w:sz="12" w:space="0" w:color="auto"/>
              <w:bottom w:val="single" w:sz="12" w:space="0" w:color="auto"/>
              <w:right w:val="single" w:sz="12" w:space="0" w:color="auto"/>
            </w:tcBorders>
            <w:vAlign w:val="center"/>
          </w:tcPr>
          <w:p w14:paraId="1471D4C1" w14:textId="77777777" w:rsidR="001323F8" w:rsidRPr="00491ECB" w:rsidRDefault="001323F8" w:rsidP="00491ECB">
            <w:pPr>
              <w:jc w:val="center"/>
              <w:rPr>
                <w:rFonts w:ascii="ＭＳ 明朝" w:hAnsi="ＭＳ 明朝"/>
                <w:color w:val="000000"/>
                <w:szCs w:val="21"/>
              </w:rPr>
            </w:pPr>
            <w:r w:rsidRPr="00491ECB">
              <w:rPr>
                <w:rFonts w:ascii="ＭＳ 明朝" w:hAnsi="ＭＳ 明朝" w:hint="eastAsia"/>
                <w:color w:val="000000"/>
                <w:szCs w:val="21"/>
              </w:rPr>
              <w:t>受講者氏名</w:t>
            </w:r>
          </w:p>
        </w:tc>
        <w:tc>
          <w:tcPr>
            <w:tcW w:w="3260" w:type="dxa"/>
            <w:tcBorders>
              <w:top w:val="single" w:sz="12" w:space="0" w:color="auto"/>
              <w:left w:val="single" w:sz="12" w:space="0" w:color="auto"/>
              <w:bottom w:val="single" w:sz="12" w:space="0" w:color="auto"/>
              <w:right w:val="single" w:sz="12" w:space="0" w:color="auto"/>
            </w:tcBorders>
          </w:tcPr>
          <w:p w14:paraId="6DFB9A38" w14:textId="77777777" w:rsidR="001323F8" w:rsidRPr="00491ECB" w:rsidRDefault="001323F8" w:rsidP="00491ECB">
            <w:pPr>
              <w:rPr>
                <w:rFonts w:ascii="ＭＳ 明朝" w:hAnsi="ＭＳ 明朝"/>
                <w:color w:val="000000"/>
                <w:szCs w:val="21"/>
              </w:rPr>
            </w:pPr>
          </w:p>
        </w:tc>
      </w:tr>
    </w:tbl>
    <w:p w14:paraId="2075C52D" w14:textId="77777777" w:rsidR="001323F8" w:rsidRDefault="001323F8" w:rsidP="005C52CB">
      <w:pPr>
        <w:ind w:firstLineChars="100" w:firstLine="227"/>
        <w:rPr>
          <w:rFonts w:ascii="ＭＳ 明朝" w:hAnsi="ＭＳ 明朝"/>
          <w:color w:val="000000"/>
          <w:szCs w:val="21"/>
        </w:rPr>
      </w:pPr>
    </w:p>
    <w:p w14:paraId="611A1C13" w14:textId="77777777" w:rsidR="00E35D78" w:rsidRPr="00D62DD6" w:rsidRDefault="00E35D78" w:rsidP="00F46E9C">
      <w:pPr>
        <w:rPr>
          <w:u w:val="single"/>
        </w:rPr>
      </w:pPr>
    </w:p>
    <w:p w14:paraId="52385818" w14:textId="1C33238F" w:rsidR="00CC0274" w:rsidRPr="00CC0274" w:rsidRDefault="00E35D78" w:rsidP="00CC0274">
      <w:pPr>
        <w:rPr>
          <w:rFonts w:ascii="ＭＳ ゴシック" w:eastAsia="ＭＳ ゴシック" w:hAnsi="ＭＳ ゴシック" w:hint="eastAsia"/>
          <w:b/>
        </w:rPr>
      </w:pPr>
      <w:r w:rsidRPr="00515037">
        <w:rPr>
          <w:rFonts w:ascii="ＭＳ ゴシック" w:eastAsia="ＭＳ ゴシック" w:hAnsi="ＭＳ ゴシック" w:hint="eastAsia"/>
          <w:b/>
        </w:rPr>
        <w:t>【</w:t>
      </w:r>
      <w:r w:rsidR="001323F8">
        <w:rPr>
          <w:rFonts w:ascii="ＭＳ ゴシック" w:eastAsia="ＭＳ ゴシック" w:hAnsi="ＭＳ ゴシック" w:hint="eastAsia"/>
          <w:b/>
        </w:rPr>
        <w:t>講義１：</w:t>
      </w:r>
      <w:r w:rsidR="00CC0274" w:rsidRPr="00CC0274">
        <w:rPr>
          <w:rFonts w:ascii="ＭＳ ゴシック" w:eastAsia="ＭＳ ゴシック" w:hAnsi="ＭＳ ゴシック" w:hint="eastAsia"/>
          <w:b/>
        </w:rPr>
        <w:t>講義「サービス管理責任者等基礎研修ガイダンス」(20分)</w:t>
      </w:r>
    </w:p>
    <w:p w14:paraId="41B3DEBE" w14:textId="26D58FFB" w:rsidR="00E35D78" w:rsidRPr="00D62DD6" w:rsidRDefault="00CC0274" w:rsidP="00CC0274">
      <w:pPr>
        <w:rPr>
          <w:rFonts w:ascii="ＭＳ 明朝" w:hAnsi="ＭＳ 明朝" w:hint="eastAsia"/>
        </w:rPr>
      </w:pPr>
      <w:r w:rsidRPr="00CC0274">
        <w:rPr>
          <w:rFonts w:ascii="ＭＳ ゴシック" w:eastAsia="ＭＳ ゴシック" w:hAnsi="ＭＳ ゴシック" w:hint="eastAsia"/>
          <w:b/>
        </w:rPr>
        <w:t>講師：障がい者支援施設静山園サービス管理責任者　菅原　伸也　氏</w:t>
      </w:r>
      <w:r w:rsidR="00E35D78" w:rsidRPr="00515037">
        <w:rPr>
          <w:rFonts w:ascii="ＭＳ ゴシック" w:eastAsia="ＭＳ ゴシック" w:hAnsi="ＭＳ ゴシック" w:hint="eastAsia"/>
          <w:b/>
        </w:rPr>
        <w:t>】</w:t>
      </w:r>
      <w:r>
        <w:rPr>
          <w:rFonts w:ascii="ＭＳ ゴシック" w:eastAsia="ＭＳ ゴシック" w:hAnsi="ＭＳ ゴシック" w:hint="eastAsia"/>
          <w:b/>
        </w:rPr>
        <w:t>(文字数</w:t>
      </w:r>
      <w:r>
        <w:rPr>
          <w:rFonts w:ascii="ＭＳ ゴシック" w:eastAsia="ＭＳ ゴシック" w:hAnsi="ＭＳ ゴシック" w:hint="eastAsia"/>
          <w:b/>
          <w:u w:val="single"/>
        </w:rPr>
        <w:t xml:space="preserve">　　　　字</w:t>
      </w:r>
      <w:r>
        <w:rPr>
          <w:rFonts w:ascii="ＭＳ ゴシック" w:eastAsia="ＭＳ ゴシック" w:hAnsi="ＭＳ ゴシック" w:hint="eastAsi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46E9C" w14:paraId="762B09C9" w14:textId="77777777" w:rsidTr="005C52CB">
        <w:trPr>
          <w:trHeight w:val="2052"/>
        </w:trPr>
        <w:tc>
          <w:tcPr>
            <w:tcW w:w="9639" w:type="dxa"/>
          </w:tcPr>
          <w:p w14:paraId="2C74F0B2" w14:textId="77777777" w:rsidR="00F46E9C" w:rsidRDefault="00F46E9C" w:rsidP="00F46E9C"/>
          <w:p w14:paraId="1D42B60E" w14:textId="77777777" w:rsidR="001323F8" w:rsidRDefault="001323F8" w:rsidP="00F46E9C"/>
          <w:p w14:paraId="234F0550" w14:textId="77777777" w:rsidR="001323F8" w:rsidRDefault="001323F8" w:rsidP="00F46E9C"/>
          <w:p w14:paraId="298B99D1" w14:textId="77777777" w:rsidR="001323F8" w:rsidRDefault="001323F8" w:rsidP="00F46E9C"/>
          <w:p w14:paraId="6B98B2E7" w14:textId="77777777" w:rsidR="001323F8" w:rsidRDefault="001323F8" w:rsidP="00F46E9C"/>
          <w:p w14:paraId="5C1428CD" w14:textId="77777777" w:rsidR="001323F8" w:rsidRDefault="001323F8" w:rsidP="00F46E9C"/>
          <w:p w14:paraId="72B316D2" w14:textId="77777777" w:rsidR="00F41679" w:rsidRDefault="00F41679" w:rsidP="00F46E9C"/>
          <w:p w14:paraId="402E9CC5" w14:textId="77777777" w:rsidR="00CC0274" w:rsidRDefault="00CC0274" w:rsidP="00F46E9C"/>
          <w:p w14:paraId="0C6E1512" w14:textId="77777777" w:rsidR="00CC0274" w:rsidRDefault="00CC0274" w:rsidP="00F46E9C">
            <w:pPr>
              <w:rPr>
                <w:rFonts w:hint="eastAsia"/>
              </w:rPr>
            </w:pPr>
          </w:p>
        </w:tc>
      </w:tr>
    </w:tbl>
    <w:p w14:paraId="6C235156" w14:textId="77777777" w:rsidR="001323F8" w:rsidRPr="0077155B" w:rsidRDefault="001323F8" w:rsidP="00F46E9C"/>
    <w:p w14:paraId="7FACFE39" w14:textId="1B859174" w:rsidR="00CC0274" w:rsidRPr="00CC0274" w:rsidRDefault="00E35D78" w:rsidP="00CC0274">
      <w:pPr>
        <w:ind w:left="1138" w:hangingChars="500" w:hanging="1138"/>
        <w:rPr>
          <w:rFonts w:ascii="ＭＳ ゴシック" w:eastAsia="ＭＳ ゴシック" w:hAnsi="ＭＳ ゴシック" w:hint="eastAsia"/>
          <w:b/>
        </w:rPr>
      </w:pPr>
      <w:r w:rsidRPr="00515037">
        <w:rPr>
          <w:rFonts w:ascii="ＭＳ ゴシック" w:eastAsia="ＭＳ ゴシック" w:hAnsi="ＭＳ ゴシック" w:hint="eastAsia"/>
          <w:b/>
        </w:rPr>
        <w:t>【</w:t>
      </w:r>
      <w:r w:rsidR="001323F8">
        <w:rPr>
          <w:rFonts w:ascii="ＭＳ ゴシック" w:eastAsia="ＭＳ ゴシック" w:hAnsi="ＭＳ ゴシック" w:hint="eastAsia"/>
          <w:b/>
        </w:rPr>
        <w:t>講義２：</w:t>
      </w:r>
      <w:r w:rsidR="00CC0274" w:rsidRPr="00CC0274">
        <w:rPr>
          <w:rFonts w:ascii="ＭＳ ゴシック" w:eastAsia="ＭＳ ゴシック" w:hAnsi="ＭＳ ゴシック" w:hint="eastAsia"/>
          <w:b/>
        </w:rPr>
        <w:t>講義「アセスメントについて・サービス管理責任者等の役割について①サービス提供の基本的考え方　②サービス提供のプロセス③サービス等利用計画と個別支援計画の関係　④個別支援計画作成のポイント」(90分)</w:t>
      </w:r>
    </w:p>
    <w:p w14:paraId="21F4510C" w14:textId="6ADFCFC9" w:rsidR="00F46E9C" w:rsidRPr="00515037" w:rsidRDefault="00CC0274" w:rsidP="00CC0274">
      <w:pPr>
        <w:ind w:left="1138" w:hangingChars="500" w:hanging="1138"/>
        <w:rPr>
          <w:rFonts w:ascii="ＭＳ ゴシック" w:eastAsia="ＭＳ ゴシック" w:hAnsi="ＭＳ ゴシック"/>
          <w:b/>
        </w:rPr>
      </w:pPr>
      <w:r w:rsidRPr="00CC0274">
        <w:rPr>
          <w:rFonts w:ascii="ＭＳ ゴシック" w:eastAsia="ＭＳ ゴシック" w:hAnsi="ＭＳ ゴシック" w:hint="eastAsia"/>
          <w:b/>
        </w:rPr>
        <w:t>講師：障がい者支援施設わかたけ学園サービス管理責任者　斉藤昌弘　氏</w:t>
      </w:r>
      <w:r w:rsidR="00E35D78" w:rsidRPr="00515037">
        <w:rPr>
          <w:rFonts w:ascii="ＭＳ ゴシック" w:eastAsia="ＭＳ ゴシック" w:hAnsi="ＭＳ ゴシック" w:hint="eastAsia"/>
          <w:b/>
        </w:rPr>
        <w:t>】</w:t>
      </w:r>
      <w:r w:rsidRPr="00CC0274">
        <w:rPr>
          <w:rFonts w:ascii="ＭＳ ゴシック" w:eastAsia="ＭＳ ゴシック" w:hAnsi="ＭＳ ゴシック" w:hint="eastAsia"/>
          <w:b/>
        </w:rPr>
        <w:t>(文字数</w:t>
      </w:r>
      <w:r w:rsidRPr="00696C46">
        <w:rPr>
          <w:rFonts w:ascii="ＭＳ ゴシック" w:eastAsia="ＭＳ ゴシック" w:hAnsi="ＭＳ ゴシック" w:hint="eastAsia"/>
          <w:b/>
          <w:u w:val="single"/>
        </w:rPr>
        <w:t xml:space="preserve">　　　　字</w:t>
      </w:r>
      <w:r w:rsidRPr="00CC0274">
        <w:rPr>
          <w:rFonts w:ascii="ＭＳ ゴシック" w:eastAsia="ＭＳ ゴシック" w:hAnsi="ＭＳ ゴシック" w:hint="eastAsi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46E9C" w:rsidRPr="00515037" w14:paraId="227288FF" w14:textId="77777777" w:rsidTr="005C52CB">
        <w:tc>
          <w:tcPr>
            <w:tcW w:w="9639" w:type="dxa"/>
          </w:tcPr>
          <w:p w14:paraId="34D5F621" w14:textId="77777777" w:rsidR="00F46E9C" w:rsidRPr="005C52CB" w:rsidRDefault="00F46E9C" w:rsidP="00F46E9C">
            <w:pPr>
              <w:rPr>
                <w:rFonts w:ascii="ＭＳ 明朝" w:hAnsi="ＭＳ 明朝"/>
              </w:rPr>
            </w:pPr>
          </w:p>
          <w:p w14:paraId="0F500F62" w14:textId="77777777" w:rsidR="00F46E9C" w:rsidRPr="00515037" w:rsidRDefault="00F46E9C" w:rsidP="00F46E9C">
            <w:pPr>
              <w:rPr>
                <w:rFonts w:ascii="ＭＳ 明朝" w:hAnsi="ＭＳ 明朝"/>
              </w:rPr>
            </w:pPr>
          </w:p>
          <w:p w14:paraId="0D6AC958" w14:textId="77777777" w:rsidR="00F46E9C" w:rsidRPr="00515037" w:rsidRDefault="00F46E9C" w:rsidP="00F46E9C">
            <w:pPr>
              <w:rPr>
                <w:rFonts w:ascii="ＭＳ 明朝" w:hAnsi="ＭＳ 明朝"/>
              </w:rPr>
            </w:pPr>
          </w:p>
          <w:p w14:paraId="54BAE4EC" w14:textId="77777777" w:rsidR="00F46E9C" w:rsidRPr="00515037" w:rsidRDefault="00F46E9C" w:rsidP="00F46E9C">
            <w:pPr>
              <w:rPr>
                <w:rFonts w:ascii="ＭＳ 明朝" w:hAnsi="ＭＳ 明朝"/>
              </w:rPr>
            </w:pPr>
          </w:p>
          <w:p w14:paraId="20ED152B" w14:textId="77777777" w:rsidR="00F46E9C" w:rsidRPr="00515037" w:rsidRDefault="00F46E9C" w:rsidP="00F46E9C">
            <w:pPr>
              <w:rPr>
                <w:rFonts w:ascii="ＭＳ 明朝" w:hAnsi="ＭＳ 明朝"/>
              </w:rPr>
            </w:pPr>
          </w:p>
          <w:p w14:paraId="4251C785" w14:textId="77777777" w:rsidR="00F46E9C" w:rsidRDefault="00F46E9C" w:rsidP="00F46E9C">
            <w:pPr>
              <w:rPr>
                <w:rFonts w:ascii="ＭＳ 明朝" w:hAnsi="ＭＳ 明朝"/>
              </w:rPr>
            </w:pPr>
          </w:p>
          <w:p w14:paraId="56601C4C" w14:textId="77777777" w:rsidR="00587399" w:rsidRDefault="00587399" w:rsidP="00F46E9C">
            <w:pPr>
              <w:rPr>
                <w:rFonts w:ascii="ＭＳ 明朝" w:hAnsi="ＭＳ 明朝"/>
              </w:rPr>
            </w:pPr>
          </w:p>
          <w:p w14:paraId="402A676D" w14:textId="77777777" w:rsidR="00587399" w:rsidRDefault="00587399" w:rsidP="00F46E9C">
            <w:pPr>
              <w:rPr>
                <w:rFonts w:ascii="ＭＳ 明朝" w:hAnsi="ＭＳ 明朝"/>
              </w:rPr>
            </w:pPr>
          </w:p>
          <w:p w14:paraId="35CE95F1" w14:textId="77777777" w:rsidR="00587399" w:rsidRDefault="00587399" w:rsidP="00F46E9C">
            <w:pPr>
              <w:rPr>
                <w:rFonts w:ascii="ＭＳ 明朝" w:hAnsi="ＭＳ 明朝"/>
              </w:rPr>
            </w:pPr>
          </w:p>
          <w:p w14:paraId="515B141E" w14:textId="77777777" w:rsidR="00587399" w:rsidRDefault="00587399" w:rsidP="00F46E9C">
            <w:pPr>
              <w:rPr>
                <w:rFonts w:ascii="ＭＳ 明朝" w:hAnsi="ＭＳ 明朝"/>
              </w:rPr>
            </w:pPr>
          </w:p>
          <w:p w14:paraId="2E1FAD5F" w14:textId="77777777" w:rsidR="00587399" w:rsidRDefault="00587399" w:rsidP="00F46E9C">
            <w:pPr>
              <w:rPr>
                <w:rFonts w:ascii="ＭＳ 明朝" w:hAnsi="ＭＳ 明朝"/>
              </w:rPr>
            </w:pPr>
          </w:p>
          <w:p w14:paraId="15DEE136" w14:textId="772280BC" w:rsidR="00BF7AD5" w:rsidRPr="00CC0274" w:rsidRDefault="00BF7AD5" w:rsidP="00F46E9C">
            <w:pPr>
              <w:rPr>
                <w:rFonts w:ascii="ＭＳ 明朝" w:hAnsi="ＭＳ 明朝" w:hint="eastAsia"/>
              </w:rPr>
            </w:pPr>
          </w:p>
        </w:tc>
      </w:tr>
    </w:tbl>
    <w:p w14:paraId="5B0E980E" w14:textId="6923F532" w:rsidR="00CC0274" w:rsidRPr="00CC0274" w:rsidRDefault="00E35D78" w:rsidP="00CC0274">
      <w:pPr>
        <w:rPr>
          <w:rFonts w:ascii="ＭＳ ゴシック" w:eastAsia="ＭＳ ゴシック" w:hAnsi="ＭＳ ゴシック" w:hint="eastAsia"/>
          <w:b/>
        </w:rPr>
      </w:pPr>
      <w:r w:rsidRPr="00515037">
        <w:rPr>
          <w:rFonts w:ascii="ＭＳ ゴシック" w:eastAsia="ＭＳ ゴシック" w:hAnsi="ＭＳ ゴシック" w:hint="eastAsia"/>
          <w:b/>
        </w:rPr>
        <w:lastRenderedPageBreak/>
        <w:t>【</w:t>
      </w:r>
      <w:r w:rsidR="001323F8">
        <w:rPr>
          <w:rFonts w:ascii="ＭＳ ゴシック" w:eastAsia="ＭＳ ゴシック" w:hAnsi="ＭＳ ゴシック" w:hint="eastAsia"/>
          <w:b/>
        </w:rPr>
        <w:t>講義３：</w:t>
      </w:r>
      <w:r w:rsidR="00CC0274" w:rsidRPr="00CC0274">
        <w:rPr>
          <w:rFonts w:ascii="ＭＳ ゴシック" w:eastAsia="ＭＳ ゴシック" w:hAnsi="ＭＳ ゴシック" w:hint="eastAsia"/>
          <w:b/>
        </w:rPr>
        <w:t>講義「個別支援計画作成のポイント」(30分)</w:t>
      </w:r>
    </w:p>
    <w:p w14:paraId="1EFE50D7" w14:textId="06733073" w:rsidR="00F46E9C" w:rsidRPr="00515037" w:rsidRDefault="00CC0274" w:rsidP="00CC0274">
      <w:pPr>
        <w:rPr>
          <w:rFonts w:ascii="ＭＳ ゴシック" w:eastAsia="ＭＳ ゴシック" w:hAnsi="ＭＳ ゴシック"/>
          <w:b/>
        </w:rPr>
      </w:pPr>
      <w:r w:rsidRPr="00CC0274">
        <w:rPr>
          <w:rFonts w:ascii="ＭＳ ゴシック" w:eastAsia="ＭＳ ゴシック" w:hAnsi="ＭＳ ゴシック" w:hint="eastAsia"/>
          <w:b/>
        </w:rPr>
        <w:t>講師：障がい者支援施設静山園　サービス管理責任者　菅原　伸也　氏</w:t>
      </w:r>
      <w:r w:rsidR="00E35D78" w:rsidRPr="00515037">
        <w:rPr>
          <w:rFonts w:ascii="ＭＳ ゴシック" w:eastAsia="ＭＳ ゴシック" w:hAnsi="ＭＳ ゴシック" w:hint="eastAsia"/>
          <w:b/>
        </w:rPr>
        <w:t>】</w:t>
      </w:r>
      <w:r w:rsidRPr="00CC0274">
        <w:rPr>
          <w:rFonts w:ascii="ＭＳ ゴシック" w:eastAsia="ＭＳ ゴシック" w:hAnsi="ＭＳ ゴシック" w:hint="eastAsia"/>
          <w:b/>
        </w:rPr>
        <w:t>(文字数</w:t>
      </w:r>
      <w:r w:rsidRPr="00696C46">
        <w:rPr>
          <w:rFonts w:ascii="ＭＳ ゴシック" w:eastAsia="ＭＳ ゴシック" w:hAnsi="ＭＳ ゴシック" w:hint="eastAsia"/>
          <w:b/>
          <w:u w:val="single"/>
        </w:rPr>
        <w:t xml:space="preserve">　　　　字</w:t>
      </w:r>
      <w:r w:rsidRPr="00CC0274">
        <w:rPr>
          <w:rFonts w:ascii="ＭＳ ゴシック" w:eastAsia="ＭＳ ゴシック" w:hAnsi="ＭＳ ゴシック" w:hint="eastAsi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46E9C" w:rsidRPr="00515037" w14:paraId="202E99C4" w14:textId="77777777" w:rsidTr="005C52CB">
        <w:tc>
          <w:tcPr>
            <w:tcW w:w="9639" w:type="dxa"/>
          </w:tcPr>
          <w:p w14:paraId="1D701668" w14:textId="77777777" w:rsidR="00F46E9C" w:rsidRPr="00515037" w:rsidRDefault="00F46E9C" w:rsidP="00F46E9C">
            <w:pPr>
              <w:rPr>
                <w:rFonts w:ascii="ＭＳ 明朝" w:hAnsi="ＭＳ 明朝"/>
              </w:rPr>
            </w:pPr>
          </w:p>
          <w:p w14:paraId="70186680" w14:textId="77777777" w:rsidR="00F46E9C" w:rsidRPr="00515037" w:rsidRDefault="00F46E9C" w:rsidP="00F46E9C">
            <w:pPr>
              <w:rPr>
                <w:rFonts w:ascii="ＭＳ 明朝" w:hAnsi="ＭＳ 明朝"/>
              </w:rPr>
            </w:pPr>
          </w:p>
          <w:p w14:paraId="73212AB7" w14:textId="77777777" w:rsidR="00F46E9C" w:rsidRPr="00515037" w:rsidRDefault="00F46E9C" w:rsidP="00F46E9C">
            <w:pPr>
              <w:rPr>
                <w:rFonts w:ascii="ＭＳ 明朝" w:hAnsi="ＭＳ 明朝"/>
              </w:rPr>
            </w:pPr>
          </w:p>
          <w:p w14:paraId="5A70B62D" w14:textId="77777777" w:rsidR="00F46E9C" w:rsidRPr="00515037" w:rsidRDefault="00F46E9C" w:rsidP="00F46E9C">
            <w:pPr>
              <w:rPr>
                <w:rFonts w:ascii="ＭＳ 明朝" w:hAnsi="ＭＳ 明朝"/>
              </w:rPr>
            </w:pPr>
          </w:p>
          <w:p w14:paraId="3109B464" w14:textId="77777777" w:rsidR="00F46E9C" w:rsidRPr="00515037" w:rsidRDefault="00F46E9C" w:rsidP="00F46E9C">
            <w:pPr>
              <w:rPr>
                <w:rFonts w:ascii="ＭＳ 明朝" w:hAnsi="ＭＳ 明朝"/>
              </w:rPr>
            </w:pPr>
          </w:p>
          <w:p w14:paraId="5C5A2436" w14:textId="77777777" w:rsidR="00F46E9C" w:rsidRDefault="00F46E9C" w:rsidP="00F46E9C">
            <w:pPr>
              <w:rPr>
                <w:rFonts w:ascii="ＭＳ 明朝" w:hAnsi="ＭＳ 明朝"/>
              </w:rPr>
            </w:pPr>
          </w:p>
          <w:p w14:paraId="4F9191CE" w14:textId="77777777" w:rsidR="00D00316" w:rsidRDefault="00D00316" w:rsidP="00F46E9C">
            <w:pPr>
              <w:rPr>
                <w:rFonts w:ascii="ＭＳ 明朝" w:hAnsi="ＭＳ 明朝"/>
              </w:rPr>
            </w:pPr>
          </w:p>
          <w:p w14:paraId="507B2B07" w14:textId="77777777" w:rsidR="00104A07" w:rsidRPr="00515037" w:rsidRDefault="00104A07" w:rsidP="00F46E9C">
            <w:pPr>
              <w:rPr>
                <w:rFonts w:ascii="ＭＳ 明朝" w:hAnsi="ＭＳ 明朝" w:hint="eastAsia"/>
              </w:rPr>
            </w:pPr>
          </w:p>
        </w:tc>
      </w:tr>
    </w:tbl>
    <w:p w14:paraId="0BC32315" w14:textId="77777777" w:rsidR="001323F8" w:rsidRDefault="001323F8" w:rsidP="00F46E9C">
      <w:pPr>
        <w:rPr>
          <w:rFonts w:hint="eastAsia"/>
        </w:rPr>
      </w:pPr>
    </w:p>
    <w:p w14:paraId="5C1E7BB4" w14:textId="77777777" w:rsidR="00CC0274" w:rsidRDefault="00E35D78" w:rsidP="00CC0274">
      <w:pPr>
        <w:rPr>
          <w:rFonts w:ascii="ＭＳ ゴシック" w:eastAsia="ＭＳ ゴシック" w:hAnsi="ＭＳ ゴシック"/>
          <w:b/>
        </w:rPr>
      </w:pPr>
      <w:r w:rsidRPr="00515037">
        <w:rPr>
          <w:rFonts w:ascii="ＭＳ ゴシック" w:eastAsia="ＭＳ ゴシック" w:hAnsi="ＭＳ ゴシック" w:hint="eastAsia"/>
          <w:b/>
        </w:rPr>
        <w:t>【</w:t>
      </w:r>
      <w:r w:rsidR="001323F8">
        <w:rPr>
          <w:rFonts w:ascii="ＭＳ ゴシック" w:eastAsia="ＭＳ ゴシック" w:hAnsi="ＭＳ ゴシック" w:hint="eastAsia"/>
          <w:b/>
        </w:rPr>
        <w:t>講義４：</w:t>
      </w:r>
      <w:r w:rsidR="00CC0274" w:rsidRPr="00CC0274">
        <w:rPr>
          <w:rFonts w:ascii="ＭＳ ゴシック" w:eastAsia="ＭＳ ゴシック" w:hAnsi="ＭＳ ゴシック" w:hint="eastAsia"/>
          <w:b/>
        </w:rPr>
        <w:t>講義「ライフステージやニーズに応じたアセスメントとプランニングについて」</w:t>
      </w:r>
    </w:p>
    <w:p w14:paraId="0541BB89" w14:textId="2382630C" w:rsidR="00CC0274" w:rsidRDefault="00CC0274" w:rsidP="00CC0274">
      <w:pPr>
        <w:ind w:firstLineChars="500" w:firstLine="1138"/>
        <w:rPr>
          <w:rFonts w:ascii="ＭＳ ゴシック" w:eastAsia="ＭＳ ゴシック" w:hAnsi="ＭＳ ゴシック"/>
          <w:b/>
        </w:rPr>
      </w:pPr>
      <w:r w:rsidRPr="00CC0274">
        <w:rPr>
          <w:rFonts w:ascii="ＭＳ ゴシック" w:eastAsia="ＭＳ ゴシック" w:hAnsi="ＭＳ ゴシック" w:hint="eastAsia"/>
          <w:b/>
        </w:rPr>
        <w:t>(140分　各分野35分)</w:t>
      </w:r>
      <w:r>
        <w:rPr>
          <w:rFonts w:ascii="ＭＳ ゴシック" w:eastAsia="ＭＳ ゴシック" w:hAnsi="ＭＳ ゴシック" w:hint="eastAsia"/>
          <w:b/>
        </w:rPr>
        <w:t xml:space="preserve">　</w:t>
      </w:r>
      <w:r w:rsidRPr="00CC0274">
        <w:rPr>
          <w:rFonts w:ascii="ＭＳ ゴシック" w:eastAsia="ＭＳ ゴシック" w:hAnsi="ＭＳ ゴシック" w:hint="eastAsia"/>
          <w:b/>
        </w:rPr>
        <w:t>生活介護について</w:t>
      </w:r>
    </w:p>
    <w:p w14:paraId="58259DAA" w14:textId="5D8B1CBC" w:rsidR="00F46E9C" w:rsidRPr="00515037" w:rsidRDefault="00CC0274" w:rsidP="00CC0274">
      <w:pPr>
        <w:rPr>
          <w:rFonts w:ascii="ＭＳ ゴシック" w:eastAsia="ＭＳ ゴシック" w:hAnsi="ＭＳ ゴシック"/>
          <w:b/>
        </w:rPr>
      </w:pPr>
      <w:r w:rsidRPr="00CC0274">
        <w:rPr>
          <w:rFonts w:ascii="ＭＳ ゴシック" w:eastAsia="ＭＳ ゴシック" w:hAnsi="ＭＳ ゴシック" w:hint="eastAsia"/>
          <w:b/>
        </w:rPr>
        <w:t>講師：障がい者支援施設静山園　サービス管理責任者　菅原　伸也　氏</w:t>
      </w:r>
      <w:r w:rsidR="00E35D78" w:rsidRPr="00515037">
        <w:rPr>
          <w:rFonts w:ascii="ＭＳ ゴシック" w:eastAsia="ＭＳ ゴシック" w:hAnsi="ＭＳ ゴシック" w:hint="eastAsia"/>
          <w:b/>
        </w:rPr>
        <w:t>】</w:t>
      </w:r>
      <w:r w:rsidRPr="00CC0274">
        <w:rPr>
          <w:rFonts w:ascii="ＭＳ ゴシック" w:eastAsia="ＭＳ ゴシック" w:hAnsi="ＭＳ ゴシック" w:hint="eastAsia"/>
          <w:b/>
        </w:rPr>
        <w:t>(文字数</w:t>
      </w:r>
      <w:r w:rsidRPr="00696C46">
        <w:rPr>
          <w:rFonts w:ascii="ＭＳ ゴシック" w:eastAsia="ＭＳ ゴシック" w:hAnsi="ＭＳ ゴシック" w:hint="eastAsia"/>
          <w:b/>
          <w:u w:val="single"/>
        </w:rPr>
        <w:t xml:space="preserve">　　　　字</w:t>
      </w:r>
      <w:r w:rsidRPr="00CC0274">
        <w:rPr>
          <w:rFonts w:ascii="ＭＳ ゴシック" w:eastAsia="ＭＳ ゴシック" w:hAnsi="ＭＳ ゴシック" w:hint="eastAsi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46E9C" w:rsidRPr="00515037" w14:paraId="1F157793" w14:textId="77777777" w:rsidTr="005C52CB">
        <w:tc>
          <w:tcPr>
            <w:tcW w:w="9639" w:type="dxa"/>
          </w:tcPr>
          <w:p w14:paraId="361E7613" w14:textId="77777777" w:rsidR="00F46E9C" w:rsidRPr="00515037" w:rsidRDefault="00F46E9C" w:rsidP="00F46E9C">
            <w:pPr>
              <w:rPr>
                <w:rFonts w:ascii="ＭＳ 明朝" w:hAnsi="ＭＳ 明朝"/>
              </w:rPr>
            </w:pPr>
          </w:p>
          <w:p w14:paraId="49A47F48" w14:textId="77777777" w:rsidR="00F46E9C" w:rsidRPr="00515037" w:rsidRDefault="00F46E9C" w:rsidP="00F46E9C">
            <w:pPr>
              <w:rPr>
                <w:rFonts w:ascii="ＭＳ 明朝" w:hAnsi="ＭＳ 明朝"/>
              </w:rPr>
            </w:pPr>
          </w:p>
          <w:p w14:paraId="46B3D8D4" w14:textId="77777777" w:rsidR="00F46E9C" w:rsidRPr="00515037" w:rsidRDefault="00F46E9C" w:rsidP="00F46E9C">
            <w:pPr>
              <w:rPr>
                <w:rFonts w:ascii="ＭＳ 明朝" w:hAnsi="ＭＳ 明朝"/>
              </w:rPr>
            </w:pPr>
          </w:p>
          <w:p w14:paraId="7C921787" w14:textId="77777777" w:rsidR="00F46E9C" w:rsidRPr="00515037" w:rsidRDefault="00F46E9C" w:rsidP="00F46E9C">
            <w:pPr>
              <w:rPr>
                <w:rFonts w:ascii="ＭＳ 明朝" w:hAnsi="ＭＳ 明朝"/>
              </w:rPr>
            </w:pPr>
          </w:p>
          <w:p w14:paraId="0B9D8012" w14:textId="77777777" w:rsidR="00F46E9C" w:rsidRPr="00515037" w:rsidRDefault="00F46E9C" w:rsidP="00F46E9C">
            <w:pPr>
              <w:rPr>
                <w:rFonts w:ascii="ＭＳ 明朝" w:hAnsi="ＭＳ 明朝"/>
              </w:rPr>
            </w:pPr>
          </w:p>
          <w:p w14:paraId="088F02C6" w14:textId="77777777" w:rsidR="00F46E9C" w:rsidRDefault="00F46E9C" w:rsidP="00F46E9C">
            <w:pPr>
              <w:rPr>
                <w:rFonts w:ascii="ＭＳ 明朝" w:hAnsi="ＭＳ 明朝"/>
              </w:rPr>
            </w:pPr>
          </w:p>
          <w:p w14:paraId="17AAAFC8" w14:textId="77777777" w:rsidR="00CC0274" w:rsidRDefault="00CC0274" w:rsidP="00F46E9C">
            <w:pPr>
              <w:rPr>
                <w:rFonts w:ascii="ＭＳ 明朝" w:hAnsi="ＭＳ 明朝"/>
              </w:rPr>
            </w:pPr>
          </w:p>
          <w:p w14:paraId="3446E6EA" w14:textId="77777777" w:rsidR="00104A07" w:rsidRPr="00515037" w:rsidRDefault="00104A07" w:rsidP="00F46E9C">
            <w:pPr>
              <w:rPr>
                <w:rFonts w:ascii="ＭＳ 明朝" w:hAnsi="ＭＳ 明朝" w:hint="eastAsia"/>
              </w:rPr>
            </w:pPr>
          </w:p>
        </w:tc>
      </w:tr>
    </w:tbl>
    <w:p w14:paraId="2C229C1D" w14:textId="77777777" w:rsidR="001323F8" w:rsidRDefault="001323F8" w:rsidP="00F46E9C">
      <w:pPr>
        <w:rPr>
          <w:rFonts w:hint="eastAsia"/>
        </w:rPr>
      </w:pPr>
    </w:p>
    <w:p w14:paraId="45392A9E" w14:textId="2776F8CD" w:rsidR="00CC0274" w:rsidRDefault="001323F8" w:rsidP="00CC0274">
      <w:pPr>
        <w:rPr>
          <w:rFonts w:ascii="ＭＳ ゴシック" w:eastAsia="ＭＳ ゴシック" w:hAnsi="ＭＳ ゴシック"/>
          <w:b/>
        </w:rPr>
      </w:pPr>
      <w:r w:rsidRPr="00515037">
        <w:rPr>
          <w:rFonts w:ascii="ＭＳ ゴシック" w:eastAsia="ＭＳ ゴシック" w:hAnsi="ＭＳ ゴシック" w:hint="eastAsia"/>
          <w:b/>
        </w:rPr>
        <w:t>【</w:t>
      </w:r>
      <w:r>
        <w:rPr>
          <w:rFonts w:ascii="ＭＳ ゴシック" w:eastAsia="ＭＳ ゴシック" w:hAnsi="ＭＳ ゴシック" w:hint="eastAsia"/>
          <w:b/>
        </w:rPr>
        <w:t>講義５：</w:t>
      </w:r>
      <w:r w:rsidR="00CC0274" w:rsidRPr="00CC0274">
        <w:rPr>
          <w:rFonts w:ascii="ＭＳ ゴシック" w:eastAsia="ＭＳ ゴシック" w:hAnsi="ＭＳ ゴシック" w:hint="eastAsia"/>
          <w:b/>
        </w:rPr>
        <w:t>地域生活分野について</w:t>
      </w:r>
      <w:r w:rsidR="00CC0274">
        <w:rPr>
          <w:rFonts w:ascii="ＭＳ ゴシック" w:eastAsia="ＭＳ ゴシック" w:hAnsi="ＭＳ ゴシック" w:hint="eastAsia"/>
          <w:b/>
        </w:rPr>
        <w:t xml:space="preserve">　</w:t>
      </w:r>
      <w:r w:rsidR="00CC0274" w:rsidRPr="00CC0274">
        <w:rPr>
          <w:rFonts w:ascii="ＭＳ ゴシック" w:eastAsia="ＭＳ ゴシック" w:hAnsi="ＭＳ ゴシック" w:hint="eastAsia"/>
          <w:b/>
        </w:rPr>
        <w:t>あっとほうむLifeみやこ　所長</w:t>
      </w:r>
      <w:r w:rsidR="00696C46">
        <w:rPr>
          <w:rFonts w:ascii="ＭＳ ゴシック" w:eastAsia="ＭＳ ゴシック" w:hAnsi="ＭＳ ゴシック" w:hint="eastAsia"/>
          <w:b/>
        </w:rPr>
        <w:t xml:space="preserve">　</w:t>
      </w:r>
      <w:r w:rsidR="00CC0274" w:rsidRPr="00CC0274">
        <w:rPr>
          <w:rFonts w:ascii="ＭＳ ゴシック" w:eastAsia="ＭＳ ゴシック" w:hAnsi="ＭＳ ゴシック" w:hint="eastAsia"/>
          <w:b/>
        </w:rPr>
        <w:t>山木</w:t>
      </w:r>
      <w:r w:rsidR="00696C46">
        <w:rPr>
          <w:rFonts w:ascii="ＭＳ ゴシック" w:eastAsia="ＭＳ ゴシック" w:hAnsi="ＭＳ ゴシック" w:hint="eastAsia"/>
          <w:b/>
        </w:rPr>
        <w:t xml:space="preserve">　</w:t>
      </w:r>
      <w:r w:rsidR="00CC0274" w:rsidRPr="00CC0274">
        <w:rPr>
          <w:rFonts w:ascii="ＭＳ ゴシック" w:eastAsia="ＭＳ ゴシック" w:hAnsi="ＭＳ ゴシック" w:hint="eastAsia"/>
          <w:b/>
        </w:rPr>
        <w:t>一英　氏</w:t>
      </w:r>
      <w:r w:rsidRPr="00515037">
        <w:rPr>
          <w:rFonts w:ascii="ＭＳ ゴシック" w:eastAsia="ＭＳ ゴシック" w:hAnsi="ＭＳ ゴシック" w:hint="eastAsia"/>
          <w:b/>
        </w:rPr>
        <w:t>】</w:t>
      </w:r>
      <w:r w:rsidR="00E874A0" w:rsidRPr="00E874A0">
        <w:rPr>
          <w:rFonts w:ascii="ＭＳ ゴシック" w:eastAsia="ＭＳ ゴシック" w:hAnsi="ＭＳ ゴシック" w:hint="eastAsia"/>
          <w:b/>
        </w:rPr>
        <w:t>(35分)</w:t>
      </w:r>
    </w:p>
    <w:p w14:paraId="46CBCC64" w14:textId="7421A2E5" w:rsidR="001323F8" w:rsidRPr="00CC0274" w:rsidRDefault="00E874A0" w:rsidP="00E874A0">
      <w:pPr>
        <w:jc w:val="right"/>
        <w:rPr>
          <w:rFonts w:ascii="ＭＳ ゴシック" w:eastAsia="ＭＳ ゴシック" w:hAnsi="ＭＳ ゴシック"/>
          <w:b/>
        </w:rPr>
      </w:pPr>
      <w:r w:rsidRPr="00CC0274">
        <w:rPr>
          <w:rFonts w:ascii="ＭＳ ゴシック" w:eastAsia="ＭＳ ゴシック" w:hAnsi="ＭＳ ゴシック" w:hint="eastAsia"/>
          <w:b/>
        </w:rPr>
        <w:t xml:space="preserve"> </w:t>
      </w:r>
      <w:r w:rsidR="00CC0274" w:rsidRPr="00CC0274">
        <w:rPr>
          <w:rFonts w:ascii="ＭＳ ゴシック" w:eastAsia="ＭＳ ゴシック" w:hAnsi="ＭＳ ゴシック" w:hint="eastAsia"/>
          <w:b/>
        </w:rPr>
        <w:t>(文字数</w:t>
      </w:r>
      <w:r w:rsidR="00CC0274" w:rsidRPr="00696C46">
        <w:rPr>
          <w:rFonts w:ascii="ＭＳ ゴシック" w:eastAsia="ＭＳ ゴシック" w:hAnsi="ＭＳ ゴシック" w:hint="eastAsia"/>
          <w:b/>
          <w:u w:val="single"/>
        </w:rPr>
        <w:t xml:space="preserve">　　　　字</w:t>
      </w:r>
      <w:r w:rsidR="00CC0274" w:rsidRPr="00CC0274">
        <w:rPr>
          <w:rFonts w:ascii="ＭＳ ゴシック" w:eastAsia="ＭＳ ゴシック" w:hAnsi="ＭＳ ゴシック" w:hint="eastAsi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323F8" w14:paraId="44C89A55" w14:textId="77777777" w:rsidTr="00D00316">
        <w:trPr>
          <w:trHeight w:val="1211"/>
        </w:trPr>
        <w:tc>
          <w:tcPr>
            <w:tcW w:w="9639" w:type="dxa"/>
          </w:tcPr>
          <w:p w14:paraId="136CF997" w14:textId="77777777" w:rsidR="001323F8" w:rsidRPr="001323F8" w:rsidRDefault="001323F8" w:rsidP="00491ECB"/>
          <w:p w14:paraId="56AFC07D" w14:textId="77777777" w:rsidR="001323F8" w:rsidRDefault="001323F8" w:rsidP="00491ECB"/>
          <w:p w14:paraId="2F7862D0" w14:textId="77777777" w:rsidR="001323F8" w:rsidRDefault="001323F8" w:rsidP="00491ECB"/>
          <w:p w14:paraId="77E59520" w14:textId="77777777" w:rsidR="001323F8" w:rsidRDefault="001323F8" w:rsidP="00491ECB"/>
          <w:p w14:paraId="6175B948" w14:textId="77777777" w:rsidR="00E874A0" w:rsidRDefault="00E874A0" w:rsidP="00491ECB"/>
          <w:p w14:paraId="7F8AD632" w14:textId="77777777" w:rsidR="00E874A0" w:rsidRDefault="00E874A0" w:rsidP="00491ECB"/>
          <w:p w14:paraId="797BBF92" w14:textId="77777777" w:rsidR="00104A07" w:rsidRDefault="00104A07" w:rsidP="00491ECB">
            <w:pPr>
              <w:rPr>
                <w:rFonts w:hint="eastAsia"/>
              </w:rPr>
            </w:pPr>
          </w:p>
          <w:p w14:paraId="38739284" w14:textId="77777777" w:rsidR="00104A07" w:rsidRDefault="00104A07" w:rsidP="00491ECB">
            <w:pPr>
              <w:rPr>
                <w:rFonts w:hint="eastAsia"/>
              </w:rPr>
            </w:pPr>
          </w:p>
        </w:tc>
      </w:tr>
    </w:tbl>
    <w:p w14:paraId="4396EDBC" w14:textId="77777777" w:rsidR="001323F8" w:rsidRPr="0077155B" w:rsidRDefault="001323F8" w:rsidP="001323F8">
      <w:pPr>
        <w:rPr>
          <w:rFonts w:hint="eastAsia"/>
        </w:rPr>
      </w:pPr>
    </w:p>
    <w:p w14:paraId="6D6F9C0F" w14:textId="77777777" w:rsidR="00104A07" w:rsidRDefault="001323F8" w:rsidP="00104A07">
      <w:pPr>
        <w:rPr>
          <w:rFonts w:ascii="ＭＳ ゴシック" w:eastAsia="ＭＳ ゴシック" w:hAnsi="ＭＳ ゴシック"/>
          <w:b/>
        </w:rPr>
      </w:pPr>
      <w:r w:rsidRPr="00515037">
        <w:rPr>
          <w:rFonts w:ascii="ＭＳ ゴシック" w:eastAsia="ＭＳ ゴシック" w:hAnsi="ＭＳ ゴシック" w:hint="eastAsia"/>
          <w:b/>
        </w:rPr>
        <w:t>【</w:t>
      </w:r>
      <w:r>
        <w:rPr>
          <w:rFonts w:ascii="ＭＳ ゴシック" w:eastAsia="ＭＳ ゴシック" w:hAnsi="ＭＳ ゴシック" w:hint="eastAsia"/>
          <w:b/>
        </w:rPr>
        <w:t>講義６：</w:t>
      </w:r>
      <w:r w:rsidR="00104A07" w:rsidRPr="00104A07">
        <w:rPr>
          <w:rFonts w:ascii="ＭＳ ゴシック" w:eastAsia="ＭＳ ゴシック" w:hAnsi="ＭＳ ゴシック" w:hint="eastAsia"/>
          <w:b/>
        </w:rPr>
        <w:t>就労分野について</w:t>
      </w:r>
      <w:r w:rsidR="00104A07">
        <w:rPr>
          <w:rFonts w:ascii="ＭＳ ゴシック" w:eastAsia="ＭＳ ゴシック" w:hAnsi="ＭＳ ゴシック" w:hint="eastAsia"/>
          <w:b/>
        </w:rPr>
        <w:t xml:space="preserve">　</w:t>
      </w:r>
      <w:r w:rsidR="00104A07" w:rsidRPr="00104A07">
        <w:rPr>
          <w:rFonts w:ascii="ＭＳ ゴシック" w:eastAsia="ＭＳ ゴシック" w:hAnsi="ＭＳ ゴシック" w:hint="eastAsia"/>
          <w:b/>
        </w:rPr>
        <w:t>手をつなぐ就職支援センターmu・</w:t>
      </w:r>
      <w:proofErr w:type="spellStart"/>
      <w:r w:rsidR="00104A07" w:rsidRPr="00104A07">
        <w:rPr>
          <w:rFonts w:ascii="ＭＳ ゴシック" w:eastAsia="ＭＳ ゴシック" w:hAnsi="ＭＳ ゴシック" w:hint="eastAsia"/>
          <w:b/>
        </w:rPr>
        <w:t>cre</w:t>
      </w:r>
      <w:proofErr w:type="spellEnd"/>
      <w:r w:rsidR="00104A07" w:rsidRPr="00104A07">
        <w:rPr>
          <w:rFonts w:ascii="ＭＳ ゴシック" w:eastAsia="ＭＳ ゴシック" w:hAnsi="ＭＳ ゴシック" w:hint="eastAsia"/>
          <w:b/>
        </w:rPr>
        <w:t xml:space="preserve"> </w:t>
      </w:r>
    </w:p>
    <w:p w14:paraId="48E32687" w14:textId="0D62BC82" w:rsidR="00104A07" w:rsidRPr="00515037" w:rsidRDefault="00104A07" w:rsidP="00104A07">
      <w:pPr>
        <w:ind w:firstLineChars="500" w:firstLine="1138"/>
        <w:rPr>
          <w:rFonts w:ascii="ＭＳ ゴシック" w:eastAsia="ＭＳ ゴシック" w:hAnsi="ＭＳ ゴシック" w:hint="eastAsia"/>
          <w:b/>
        </w:rPr>
      </w:pPr>
      <w:r w:rsidRPr="00104A07">
        <w:rPr>
          <w:rFonts w:ascii="ＭＳ ゴシック" w:eastAsia="ＭＳ ゴシック" w:hAnsi="ＭＳ ゴシック" w:hint="eastAsia"/>
          <w:b/>
        </w:rPr>
        <w:t>サービス管理責任者</w:t>
      </w:r>
      <w:r>
        <w:rPr>
          <w:rFonts w:ascii="ＭＳ ゴシック" w:eastAsia="ＭＳ ゴシック" w:hAnsi="ＭＳ ゴシック" w:hint="eastAsia"/>
          <w:b/>
        </w:rPr>
        <w:t xml:space="preserve">　</w:t>
      </w:r>
      <w:r w:rsidRPr="00104A07">
        <w:rPr>
          <w:rFonts w:ascii="ＭＳ ゴシック" w:eastAsia="ＭＳ ゴシック" w:hAnsi="ＭＳ ゴシック" w:hint="eastAsia"/>
          <w:b/>
        </w:rPr>
        <w:t>髙橋　立　氏</w:t>
      </w:r>
      <w:r w:rsidR="001323F8" w:rsidRPr="00515037">
        <w:rPr>
          <w:rFonts w:ascii="ＭＳ ゴシック" w:eastAsia="ＭＳ ゴシック" w:hAnsi="ＭＳ ゴシック" w:hint="eastAsia"/>
          <w:b/>
        </w:rPr>
        <w:t>】</w:t>
      </w:r>
      <w:bookmarkStart w:id="0" w:name="_Hlk207099327"/>
      <w:r>
        <w:rPr>
          <w:rFonts w:ascii="ＭＳ ゴシック" w:eastAsia="ＭＳ ゴシック" w:hAnsi="ＭＳ ゴシック" w:hint="eastAsia"/>
          <w:b/>
        </w:rPr>
        <w:t>(35分)</w:t>
      </w:r>
      <w:r w:rsidRPr="00104A07">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104A07">
        <w:rPr>
          <w:rFonts w:ascii="ＭＳ ゴシック" w:eastAsia="ＭＳ ゴシック" w:hAnsi="ＭＳ ゴシック" w:hint="eastAsia"/>
          <w:b/>
        </w:rPr>
        <w:t>(文字数</w:t>
      </w:r>
      <w:r w:rsidRPr="00696C46">
        <w:rPr>
          <w:rFonts w:ascii="ＭＳ ゴシック" w:eastAsia="ＭＳ ゴシック" w:hAnsi="ＭＳ ゴシック" w:hint="eastAsia"/>
          <w:b/>
          <w:u w:val="single"/>
        </w:rPr>
        <w:t xml:space="preserve">　　　　字</w:t>
      </w:r>
      <w:r w:rsidRPr="00104A07">
        <w:rPr>
          <w:rFonts w:ascii="ＭＳ ゴシック" w:eastAsia="ＭＳ ゴシック" w:hAnsi="ＭＳ ゴシック" w:hint="eastAsia"/>
          <w:b/>
        </w:rPr>
        <w:t>)</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323F8" w:rsidRPr="00515037" w14:paraId="6C15F08F" w14:textId="77777777" w:rsidTr="00491ECB">
        <w:tc>
          <w:tcPr>
            <w:tcW w:w="9639" w:type="dxa"/>
          </w:tcPr>
          <w:p w14:paraId="63C33773" w14:textId="77777777" w:rsidR="001323F8" w:rsidRPr="001323F8" w:rsidRDefault="001323F8" w:rsidP="00491ECB">
            <w:pPr>
              <w:rPr>
                <w:rFonts w:ascii="ＭＳ 明朝" w:hAnsi="ＭＳ 明朝"/>
              </w:rPr>
            </w:pPr>
          </w:p>
          <w:p w14:paraId="53332EBD" w14:textId="77777777" w:rsidR="001323F8" w:rsidRPr="00515037" w:rsidRDefault="001323F8" w:rsidP="00491ECB">
            <w:pPr>
              <w:rPr>
                <w:rFonts w:ascii="ＭＳ 明朝" w:hAnsi="ＭＳ 明朝"/>
              </w:rPr>
            </w:pPr>
          </w:p>
          <w:p w14:paraId="6D94DB14" w14:textId="77777777" w:rsidR="001323F8" w:rsidRPr="00515037" w:rsidRDefault="001323F8" w:rsidP="00491ECB">
            <w:pPr>
              <w:rPr>
                <w:rFonts w:ascii="ＭＳ 明朝" w:hAnsi="ＭＳ 明朝"/>
              </w:rPr>
            </w:pPr>
          </w:p>
          <w:p w14:paraId="02A586FB" w14:textId="77777777" w:rsidR="001323F8" w:rsidRPr="00515037" w:rsidRDefault="001323F8" w:rsidP="00491ECB">
            <w:pPr>
              <w:rPr>
                <w:rFonts w:ascii="ＭＳ 明朝" w:hAnsi="ＭＳ 明朝"/>
              </w:rPr>
            </w:pPr>
          </w:p>
          <w:p w14:paraId="2337F046" w14:textId="77777777" w:rsidR="001323F8" w:rsidRPr="00515037" w:rsidRDefault="001323F8" w:rsidP="00491ECB">
            <w:pPr>
              <w:rPr>
                <w:rFonts w:ascii="ＭＳ 明朝" w:hAnsi="ＭＳ 明朝"/>
              </w:rPr>
            </w:pPr>
          </w:p>
          <w:p w14:paraId="48BF853A" w14:textId="77777777" w:rsidR="001323F8" w:rsidRDefault="001323F8" w:rsidP="00491ECB">
            <w:pPr>
              <w:rPr>
                <w:rFonts w:ascii="ＭＳ 明朝" w:hAnsi="ＭＳ 明朝"/>
              </w:rPr>
            </w:pPr>
          </w:p>
          <w:p w14:paraId="62459C6D" w14:textId="77777777" w:rsidR="00104A07" w:rsidRDefault="00104A07" w:rsidP="00491ECB">
            <w:pPr>
              <w:rPr>
                <w:rFonts w:ascii="ＭＳ 明朝" w:hAnsi="ＭＳ 明朝" w:hint="eastAsia"/>
              </w:rPr>
            </w:pPr>
          </w:p>
          <w:p w14:paraId="340983E6" w14:textId="77777777" w:rsidR="00104A07" w:rsidRPr="00515037" w:rsidRDefault="00104A07" w:rsidP="00491ECB">
            <w:pPr>
              <w:rPr>
                <w:rFonts w:ascii="ＭＳ 明朝" w:hAnsi="ＭＳ 明朝" w:hint="eastAsia"/>
              </w:rPr>
            </w:pPr>
          </w:p>
        </w:tc>
      </w:tr>
    </w:tbl>
    <w:p w14:paraId="608E4828" w14:textId="77777777" w:rsidR="00104A07" w:rsidRDefault="00104A07" w:rsidP="001323F8">
      <w:pPr>
        <w:rPr>
          <w:rFonts w:hint="eastAsia"/>
          <w:bdr w:val="single" w:sz="4" w:space="0" w:color="auto"/>
        </w:rPr>
      </w:pPr>
    </w:p>
    <w:p w14:paraId="3EE9B38C" w14:textId="3E486BE7" w:rsidR="001323F8" w:rsidRDefault="001323F8" w:rsidP="00104A07">
      <w:pPr>
        <w:rPr>
          <w:rFonts w:ascii="ＭＳ ゴシック" w:eastAsia="ＭＳ ゴシック" w:hAnsi="ＭＳ ゴシック"/>
          <w:b/>
        </w:rPr>
      </w:pPr>
      <w:r w:rsidRPr="00515037">
        <w:rPr>
          <w:rFonts w:ascii="ＭＳ ゴシック" w:eastAsia="ＭＳ ゴシック" w:hAnsi="ＭＳ ゴシック" w:hint="eastAsia"/>
          <w:b/>
        </w:rPr>
        <w:lastRenderedPageBreak/>
        <w:t>【</w:t>
      </w:r>
      <w:r>
        <w:rPr>
          <w:rFonts w:ascii="ＭＳ ゴシック" w:eastAsia="ＭＳ ゴシック" w:hAnsi="ＭＳ ゴシック" w:hint="eastAsia"/>
          <w:b/>
        </w:rPr>
        <w:t>講義７：</w:t>
      </w:r>
      <w:r w:rsidR="00104A07" w:rsidRPr="00104A07">
        <w:rPr>
          <w:rFonts w:ascii="ＭＳ ゴシック" w:eastAsia="ＭＳ ゴシック" w:hAnsi="ＭＳ ゴシック" w:hint="eastAsia"/>
          <w:b/>
        </w:rPr>
        <w:t>児童分野について</w:t>
      </w:r>
      <w:r w:rsidR="00104A07">
        <w:rPr>
          <w:rFonts w:ascii="ＭＳ ゴシック" w:eastAsia="ＭＳ ゴシック" w:hAnsi="ＭＳ ゴシック" w:hint="eastAsia"/>
          <w:b/>
        </w:rPr>
        <w:t xml:space="preserve">　</w:t>
      </w:r>
      <w:r w:rsidR="00104A07" w:rsidRPr="00104A07">
        <w:rPr>
          <w:rFonts w:ascii="ＭＳ ゴシック" w:eastAsia="ＭＳ ゴシック" w:hAnsi="ＭＳ ゴシック" w:hint="eastAsia"/>
          <w:b/>
        </w:rPr>
        <w:t>イーハトーブ養育センター　相談支援専門員　菅原　夏樹　氏</w:t>
      </w:r>
      <w:r w:rsidRPr="00515037">
        <w:rPr>
          <w:rFonts w:ascii="ＭＳ ゴシック" w:eastAsia="ＭＳ ゴシック" w:hAnsi="ＭＳ ゴシック" w:hint="eastAsia"/>
          <w:b/>
        </w:rPr>
        <w:t>】</w:t>
      </w:r>
    </w:p>
    <w:p w14:paraId="142553CB" w14:textId="17F5EA4A" w:rsidR="00104A07" w:rsidRPr="00515037" w:rsidRDefault="00104A07" w:rsidP="00104A07">
      <w:pPr>
        <w:jc w:val="right"/>
        <w:rPr>
          <w:rFonts w:ascii="ＭＳ ゴシック" w:eastAsia="ＭＳ ゴシック" w:hAnsi="ＭＳ ゴシック" w:hint="eastAsia"/>
          <w:b/>
        </w:rPr>
      </w:pPr>
      <w:r w:rsidRPr="00104A07">
        <w:rPr>
          <w:rFonts w:ascii="ＭＳ ゴシック" w:eastAsia="ＭＳ ゴシック" w:hAnsi="ＭＳ ゴシック" w:hint="eastAsia"/>
          <w:b/>
        </w:rPr>
        <w:t>(35分)     (文字数</w:t>
      </w:r>
      <w:r w:rsidRPr="00696C46">
        <w:rPr>
          <w:rFonts w:ascii="ＭＳ ゴシック" w:eastAsia="ＭＳ ゴシック" w:hAnsi="ＭＳ ゴシック" w:hint="eastAsia"/>
          <w:b/>
          <w:u w:val="single"/>
        </w:rPr>
        <w:t xml:space="preserve">　　　　字</w:t>
      </w:r>
      <w:r w:rsidRPr="00104A07">
        <w:rPr>
          <w:rFonts w:ascii="ＭＳ ゴシック" w:eastAsia="ＭＳ ゴシック" w:hAnsi="ＭＳ ゴシック" w:hint="eastAsi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323F8" w:rsidRPr="00515037" w14:paraId="78B596EE" w14:textId="77777777" w:rsidTr="00491ECB">
        <w:tc>
          <w:tcPr>
            <w:tcW w:w="9639" w:type="dxa"/>
          </w:tcPr>
          <w:p w14:paraId="2699C945" w14:textId="77777777" w:rsidR="001323F8" w:rsidRPr="001323F8" w:rsidRDefault="001323F8" w:rsidP="00491ECB">
            <w:pPr>
              <w:rPr>
                <w:rFonts w:ascii="ＭＳ 明朝" w:hAnsi="ＭＳ 明朝"/>
              </w:rPr>
            </w:pPr>
          </w:p>
          <w:p w14:paraId="74CB1383" w14:textId="77777777" w:rsidR="001323F8" w:rsidRPr="00515037" w:rsidRDefault="001323F8" w:rsidP="00491ECB">
            <w:pPr>
              <w:rPr>
                <w:rFonts w:ascii="ＭＳ 明朝" w:hAnsi="ＭＳ 明朝"/>
              </w:rPr>
            </w:pPr>
          </w:p>
          <w:p w14:paraId="2DB87251" w14:textId="77777777" w:rsidR="001323F8" w:rsidRPr="00515037" w:rsidRDefault="001323F8" w:rsidP="00491ECB">
            <w:pPr>
              <w:rPr>
                <w:rFonts w:ascii="ＭＳ 明朝" w:hAnsi="ＭＳ 明朝"/>
              </w:rPr>
            </w:pPr>
          </w:p>
          <w:p w14:paraId="18064C4B" w14:textId="77777777" w:rsidR="001323F8" w:rsidRPr="00515037" w:rsidRDefault="001323F8" w:rsidP="00491ECB">
            <w:pPr>
              <w:rPr>
                <w:rFonts w:ascii="ＭＳ 明朝" w:hAnsi="ＭＳ 明朝"/>
              </w:rPr>
            </w:pPr>
          </w:p>
          <w:p w14:paraId="44A99BEF" w14:textId="77777777" w:rsidR="001323F8" w:rsidRPr="00515037" w:rsidRDefault="001323F8" w:rsidP="00491ECB">
            <w:pPr>
              <w:rPr>
                <w:rFonts w:ascii="ＭＳ 明朝" w:hAnsi="ＭＳ 明朝"/>
              </w:rPr>
            </w:pPr>
          </w:p>
          <w:p w14:paraId="1489388F" w14:textId="77777777" w:rsidR="001323F8" w:rsidRDefault="001323F8" w:rsidP="00491ECB">
            <w:pPr>
              <w:rPr>
                <w:rFonts w:ascii="ＭＳ 明朝" w:hAnsi="ＭＳ 明朝"/>
              </w:rPr>
            </w:pPr>
          </w:p>
          <w:p w14:paraId="159A3EE7" w14:textId="77777777" w:rsidR="00696C46" w:rsidRDefault="00696C46" w:rsidP="00491ECB">
            <w:pPr>
              <w:rPr>
                <w:rFonts w:ascii="ＭＳ 明朝" w:hAnsi="ＭＳ 明朝" w:hint="eastAsia"/>
              </w:rPr>
            </w:pPr>
          </w:p>
          <w:p w14:paraId="39CFECA0" w14:textId="77777777" w:rsidR="00104A07" w:rsidRPr="00515037" w:rsidRDefault="00104A07" w:rsidP="00491ECB">
            <w:pPr>
              <w:rPr>
                <w:rFonts w:ascii="ＭＳ 明朝" w:hAnsi="ＭＳ 明朝" w:hint="eastAsia"/>
              </w:rPr>
            </w:pPr>
          </w:p>
        </w:tc>
      </w:tr>
    </w:tbl>
    <w:p w14:paraId="696C1C5F" w14:textId="77777777" w:rsidR="001323F8" w:rsidRDefault="001323F8" w:rsidP="00F46E9C"/>
    <w:p w14:paraId="67DE9D14" w14:textId="5A0D7BC0" w:rsidR="00696C46" w:rsidRPr="00696C46" w:rsidRDefault="00104A07" w:rsidP="00696C46">
      <w:pPr>
        <w:rPr>
          <w:rFonts w:hint="eastAsia"/>
          <w:b/>
        </w:rPr>
      </w:pPr>
      <w:r w:rsidRPr="00104A07">
        <w:rPr>
          <w:rFonts w:hint="eastAsia"/>
          <w:b/>
        </w:rPr>
        <w:t>【講義</w:t>
      </w:r>
      <w:r>
        <w:rPr>
          <w:rFonts w:hint="eastAsia"/>
          <w:b/>
        </w:rPr>
        <w:t>8</w:t>
      </w:r>
      <w:r w:rsidRPr="00104A07">
        <w:rPr>
          <w:rFonts w:hint="eastAsia"/>
          <w:b/>
        </w:rPr>
        <w:t>：</w:t>
      </w:r>
      <w:r w:rsidR="00696C46" w:rsidRPr="00696C46">
        <w:rPr>
          <w:rFonts w:hint="eastAsia"/>
          <w:b/>
        </w:rPr>
        <w:t>演習「モデルケア会議</w:t>
      </w:r>
      <w:r w:rsidR="00696C46" w:rsidRPr="00696C46">
        <w:rPr>
          <w:rFonts w:hint="eastAsia"/>
          <w:b/>
        </w:rPr>
        <w:t>(</w:t>
      </w:r>
      <w:r w:rsidR="00696C46" w:rsidRPr="00696C46">
        <w:rPr>
          <w:rFonts w:hint="eastAsia"/>
          <w:b/>
        </w:rPr>
        <w:t>野中式アセスメント会議</w:t>
      </w:r>
      <w:r w:rsidR="00696C46" w:rsidRPr="00696C46">
        <w:rPr>
          <w:rFonts w:hint="eastAsia"/>
          <w:b/>
        </w:rPr>
        <w:t>)</w:t>
      </w:r>
      <w:r w:rsidR="00696C46" w:rsidRPr="00696C46">
        <w:rPr>
          <w:rFonts w:hint="eastAsia"/>
          <w:b/>
        </w:rPr>
        <w:t>」</w:t>
      </w:r>
    </w:p>
    <w:p w14:paraId="34A18860" w14:textId="65BAB41A" w:rsidR="00104A07" w:rsidRPr="00104A07" w:rsidRDefault="00696C46" w:rsidP="00696C46">
      <w:pPr>
        <w:rPr>
          <w:b/>
        </w:rPr>
      </w:pPr>
      <w:r w:rsidRPr="00696C46">
        <w:rPr>
          <w:rFonts w:hint="eastAsia"/>
          <w:b/>
        </w:rPr>
        <w:t>講師：</w:t>
      </w:r>
      <w:r w:rsidRPr="00696C46">
        <w:rPr>
          <w:rFonts w:hint="eastAsia"/>
          <w:b/>
        </w:rPr>
        <w:t xml:space="preserve"> </w:t>
      </w:r>
      <w:r w:rsidRPr="00696C46">
        <w:rPr>
          <w:rFonts w:hint="eastAsia"/>
          <w:b/>
        </w:rPr>
        <w:t>サービス管理責任者等研修アドバイザー</w:t>
      </w:r>
      <w:r w:rsidR="00104A07" w:rsidRPr="00104A07">
        <w:rPr>
          <w:rFonts w:hint="eastAsia"/>
          <w:b/>
        </w:rPr>
        <w:t>】</w:t>
      </w:r>
      <w:r>
        <w:rPr>
          <w:rFonts w:hint="eastAsia"/>
          <w:b/>
        </w:rPr>
        <w:t xml:space="preserve">　　　　　</w:t>
      </w:r>
      <w:r w:rsidR="00104A07" w:rsidRPr="00104A07">
        <w:rPr>
          <w:rFonts w:hint="eastAsia"/>
          <w:b/>
        </w:rPr>
        <w:t>(</w:t>
      </w:r>
      <w:r>
        <w:rPr>
          <w:rFonts w:hint="eastAsia"/>
          <w:b/>
        </w:rPr>
        <w:t>85</w:t>
      </w:r>
      <w:r w:rsidR="00104A07" w:rsidRPr="00104A07">
        <w:rPr>
          <w:rFonts w:hint="eastAsia"/>
          <w:b/>
        </w:rPr>
        <w:t>分</w:t>
      </w:r>
      <w:r w:rsidR="00104A07" w:rsidRPr="00104A07">
        <w:rPr>
          <w:rFonts w:hint="eastAsia"/>
          <w:b/>
        </w:rPr>
        <w:t>)     (</w:t>
      </w:r>
      <w:r w:rsidR="00104A07" w:rsidRPr="00104A07">
        <w:rPr>
          <w:rFonts w:hint="eastAsia"/>
          <w:b/>
        </w:rPr>
        <w:t>文字数</w:t>
      </w:r>
      <w:r w:rsidR="00104A07" w:rsidRPr="00104A07">
        <w:rPr>
          <w:rFonts w:hint="eastAsia"/>
          <w:b/>
          <w:u w:val="single"/>
        </w:rPr>
        <w:t xml:space="preserve">　　　　字</w:t>
      </w:r>
      <w:r w:rsidR="00104A07" w:rsidRPr="00104A07">
        <w:rPr>
          <w:rFonts w:hint="eastAsia"/>
          <w:b/>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04A07" w:rsidRPr="00104A07" w14:paraId="3699382F" w14:textId="77777777" w:rsidTr="00F2453F">
        <w:tc>
          <w:tcPr>
            <w:tcW w:w="9639" w:type="dxa"/>
          </w:tcPr>
          <w:p w14:paraId="33F99A13" w14:textId="77777777" w:rsidR="00104A07" w:rsidRPr="00104A07" w:rsidRDefault="00104A07" w:rsidP="00104A07"/>
          <w:p w14:paraId="0998A485" w14:textId="77777777" w:rsidR="00104A07" w:rsidRPr="00104A07" w:rsidRDefault="00104A07" w:rsidP="00104A07"/>
          <w:p w14:paraId="3FEC3F15" w14:textId="77777777" w:rsidR="00104A07" w:rsidRPr="00104A07" w:rsidRDefault="00104A07" w:rsidP="00104A07"/>
          <w:p w14:paraId="653CEE61" w14:textId="77777777" w:rsidR="00104A07" w:rsidRDefault="00104A07" w:rsidP="00104A07"/>
          <w:p w14:paraId="1C100E63" w14:textId="77777777" w:rsidR="00696C46" w:rsidRPr="00104A07" w:rsidRDefault="00696C46" w:rsidP="00104A07">
            <w:pPr>
              <w:rPr>
                <w:rFonts w:hint="eastAsia"/>
              </w:rPr>
            </w:pPr>
          </w:p>
          <w:p w14:paraId="6D91F2B3" w14:textId="77777777" w:rsidR="00104A07" w:rsidRDefault="00104A07" w:rsidP="00104A07"/>
          <w:p w14:paraId="403B7CB7" w14:textId="77777777" w:rsidR="00104A07" w:rsidRPr="00104A07" w:rsidRDefault="00104A07" w:rsidP="00104A07">
            <w:pPr>
              <w:rPr>
                <w:rFonts w:hint="eastAsia"/>
              </w:rPr>
            </w:pPr>
          </w:p>
          <w:p w14:paraId="1318B9B6" w14:textId="77777777" w:rsidR="00104A07" w:rsidRPr="00104A07" w:rsidRDefault="00104A07" w:rsidP="00104A07"/>
        </w:tc>
      </w:tr>
    </w:tbl>
    <w:p w14:paraId="2F0D3E57" w14:textId="77777777" w:rsidR="00104A07" w:rsidRPr="00104A07" w:rsidRDefault="00104A07" w:rsidP="00104A07"/>
    <w:p w14:paraId="04E8E691" w14:textId="77777777" w:rsidR="00104A07" w:rsidRPr="00F16BCE" w:rsidRDefault="00104A07" w:rsidP="00F46E9C">
      <w:pPr>
        <w:rPr>
          <w:rFonts w:hint="eastAsia"/>
        </w:rPr>
      </w:pPr>
    </w:p>
    <w:sectPr w:rsidR="00104A07" w:rsidRPr="00F16BCE" w:rsidSect="00D91CF2">
      <w:headerReference w:type="default" r:id="rId8"/>
      <w:pgSz w:w="11906" w:h="16838" w:code="9"/>
      <w:pgMar w:top="851" w:right="1134" w:bottom="851" w:left="1134" w:header="567" w:footer="992" w:gutter="0"/>
      <w:cols w:space="425"/>
      <w:docGrid w:type="linesAndChars" w:linePitch="32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42B1" w14:textId="77777777" w:rsidR="00C80F8B" w:rsidRDefault="00C80F8B">
      <w:r>
        <w:separator/>
      </w:r>
    </w:p>
  </w:endnote>
  <w:endnote w:type="continuationSeparator" w:id="0">
    <w:p w14:paraId="13625580" w14:textId="77777777" w:rsidR="00C80F8B" w:rsidRDefault="00C8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A887" w14:textId="77777777" w:rsidR="00C80F8B" w:rsidRDefault="00C80F8B">
      <w:r>
        <w:separator/>
      </w:r>
    </w:p>
  </w:footnote>
  <w:footnote w:type="continuationSeparator" w:id="0">
    <w:p w14:paraId="27401092" w14:textId="77777777" w:rsidR="00C80F8B" w:rsidRDefault="00C80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CABA" w14:textId="77777777" w:rsidR="001374A9" w:rsidRPr="009D07D5" w:rsidRDefault="001374A9" w:rsidP="009D07D5">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C1A37"/>
    <w:multiLevelType w:val="hybridMultilevel"/>
    <w:tmpl w:val="E7F0A0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C41A2"/>
    <w:multiLevelType w:val="hybridMultilevel"/>
    <w:tmpl w:val="0ABACE1A"/>
    <w:lvl w:ilvl="0" w:tplc="01020A06">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705519954">
    <w:abstractNumId w:val="0"/>
  </w:num>
  <w:num w:numId="2" w16cid:durableId="1664770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1"/>
    <w:rsid w:val="00017847"/>
    <w:rsid w:val="0002074B"/>
    <w:rsid w:val="0002473B"/>
    <w:rsid w:val="000D1BBE"/>
    <w:rsid w:val="000F3492"/>
    <w:rsid w:val="00104A07"/>
    <w:rsid w:val="001323F8"/>
    <w:rsid w:val="001374A9"/>
    <w:rsid w:val="00147A36"/>
    <w:rsid w:val="00153C3E"/>
    <w:rsid w:val="001B32A3"/>
    <w:rsid w:val="001B6A5A"/>
    <w:rsid w:val="001E357E"/>
    <w:rsid w:val="001F4618"/>
    <w:rsid w:val="001F5FB4"/>
    <w:rsid w:val="001F7402"/>
    <w:rsid w:val="002112F7"/>
    <w:rsid w:val="00226E9C"/>
    <w:rsid w:val="00231537"/>
    <w:rsid w:val="002441EC"/>
    <w:rsid w:val="00285EA7"/>
    <w:rsid w:val="002A17FD"/>
    <w:rsid w:val="002D09CB"/>
    <w:rsid w:val="00313F1D"/>
    <w:rsid w:val="003209CF"/>
    <w:rsid w:val="00322069"/>
    <w:rsid w:val="00334A3F"/>
    <w:rsid w:val="00360C71"/>
    <w:rsid w:val="00362918"/>
    <w:rsid w:val="00363969"/>
    <w:rsid w:val="00364400"/>
    <w:rsid w:val="00371A56"/>
    <w:rsid w:val="003C3865"/>
    <w:rsid w:val="003D3443"/>
    <w:rsid w:val="003F6EAF"/>
    <w:rsid w:val="00401D01"/>
    <w:rsid w:val="00404516"/>
    <w:rsid w:val="00404C9E"/>
    <w:rsid w:val="00407E40"/>
    <w:rsid w:val="00412D0B"/>
    <w:rsid w:val="0042617B"/>
    <w:rsid w:val="00426E66"/>
    <w:rsid w:val="00451866"/>
    <w:rsid w:val="00452B5C"/>
    <w:rsid w:val="004650D4"/>
    <w:rsid w:val="004754B8"/>
    <w:rsid w:val="00491ECB"/>
    <w:rsid w:val="004A74AD"/>
    <w:rsid w:val="004B554E"/>
    <w:rsid w:val="004C7B54"/>
    <w:rsid w:val="004F1715"/>
    <w:rsid w:val="004F2F79"/>
    <w:rsid w:val="004F527B"/>
    <w:rsid w:val="00515037"/>
    <w:rsid w:val="00517292"/>
    <w:rsid w:val="00554EA8"/>
    <w:rsid w:val="00587399"/>
    <w:rsid w:val="005C52CB"/>
    <w:rsid w:val="005E1AE8"/>
    <w:rsid w:val="005E21C4"/>
    <w:rsid w:val="006049CB"/>
    <w:rsid w:val="00625016"/>
    <w:rsid w:val="00635560"/>
    <w:rsid w:val="00637F6E"/>
    <w:rsid w:val="00652A0C"/>
    <w:rsid w:val="006931DE"/>
    <w:rsid w:val="00696C46"/>
    <w:rsid w:val="006E5AD2"/>
    <w:rsid w:val="006F2D95"/>
    <w:rsid w:val="00704138"/>
    <w:rsid w:val="007102FB"/>
    <w:rsid w:val="007244B2"/>
    <w:rsid w:val="00732897"/>
    <w:rsid w:val="00761F68"/>
    <w:rsid w:val="0077155B"/>
    <w:rsid w:val="00787A6F"/>
    <w:rsid w:val="007C34B6"/>
    <w:rsid w:val="00813093"/>
    <w:rsid w:val="00874B3E"/>
    <w:rsid w:val="008C114A"/>
    <w:rsid w:val="008C5201"/>
    <w:rsid w:val="0094795D"/>
    <w:rsid w:val="009818DB"/>
    <w:rsid w:val="00984A56"/>
    <w:rsid w:val="009A18C6"/>
    <w:rsid w:val="009B362E"/>
    <w:rsid w:val="009D07D5"/>
    <w:rsid w:val="009D0C10"/>
    <w:rsid w:val="009E0753"/>
    <w:rsid w:val="00AA04A3"/>
    <w:rsid w:val="00AB1666"/>
    <w:rsid w:val="00AB4167"/>
    <w:rsid w:val="00AB42FA"/>
    <w:rsid w:val="00AC6FB3"/>
    <w:rsid w:val="00AD69DD"/>
    <w:rsid w:val="00B26865"/>
    <w:rsid w:val="00B41AEF"/>
    <w:rsid w:val="00B61949"/>
    <w:rsid w:val="00B630A0"/>
    <w:rsid w:val="00B73F52"/>
    <w:rsid w:val="00BE680B"/>
    <w:rsid w:val="00BF0BE0"/>
    <w:rsid w:val="00BF7AD5"/>
    <w:rsid w:val="00C34675"/>
    <w:rsid w:val="00C44452"/>
    <w:rsid w:val="00C80F8B"/>
    <w:rsid w:val="00C83388"/>
    <w:rsid w:val="00C85CEA"/>
    <w:rsid w:val="00CA2414"/>
    <w:rsid w:val="00CC0274"/>
    <w:rsid w:val="00CD300B"/>
    <w:rsid w:val="00CE6C8D"/>
    <w:rsid w:val="00D00316"/>
    <w:rsid w:val="00D40496"/>
    <w:rsid w:val="00D43783"/>
    <w:rsid w:val="00D62DD6"/>
    <w:rsid w:val="00D91CF2"/>
    <w:rsid w:val="00E35D78"/>
    <w:rsid w:val="00E62DC4"/>
    <w:rsid w:val="00E66A37"/>
    <w:rsid w:val="00E74B6D"/>
    <w:rsid w:val="00E84EE2"/>
    <w:rsid w:val="00E874A0"/>
    <w:rsid w:val="00E94CD2"/>
    <w:rsid w:val="00EB068C"/>
    <w:rsid w:val="00EB1502"/>
    <w:rsid w:val="00EB5079"/>
    <w:rsid w:val="00EB6114"/>
    <w:rsid w:val="00ED10BC"/>
    <w:rsid w:val="00ED5E1C"/>
    <w:rsid w:val="00F11805"/>
    <w:rsid w:val="00F16BCE"/>
    <w:rsid w:val="00F27841"/>
    <w:rsid w:val="00F41679"/>
    <w:rsid w:val="00F46E9C"/>
    <w:rsid w:val="00F529DF"/>
    <w:rsid w:val="00F671B6"/>
    <w:rsid w:val="00F75168"/>
    <w:rsid w:val="00FF3376"/>
    <w:rsid w:val="00FF4A8E"/>
    <w:rsid w:val="00FF7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1F1A84"/>
  <w15:chartTrackingRefBased/>
  <w15:docId w15:val="{09739A68-178D-41F5-8859-ACCBFFFD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F3376"/>
    <w:rPr>
      <w:rFonts w:ascii="Arial" w:eastAsia="ＭＳ ゴシック" w:hAnsi="Arial"/>
      <w:sz w:val="18"/>
      <w:szCs w:val="18"/>
    </w:rPr>
  </w:style>
  <w:style w:type="paragraph" w:styleId="a4">
    <w:name w:val="header"/>
    <w:basedOn w:val="a"/>
    <w:rsid w:val="009D07D5"/>
    <w:pPr>
      <w:tabs>
        <w:tab w:val="center" w:pos="4252"/>
        <w:tab w:val="right" w:pos="8504"/>
      </w:tabs>
      <w:snapToGrid w:val="0"/>
    </w:pPr>
  </w:style>
  <w:style w:type="paragraph" w:styleId="a5">
    <w:name w:val="footer"/>
    <w:basedOn w:val="a"/>
    <w:rsid w:val="009D07D5"/>
    <w:pPr>
      <w:tabs>
        <w:tab w:val="center" w:pos="4252"/>
        <w:tab w:val="right" w:pos="8504"/>
      </w:tabs>
      <w:snapToGrid w:val="0"/>
    </w:pPr>
  </w:style>
  <w:style w:type="character" w:styleId="a6">
    <w:name w:val="annotation reference"/>
    <w:rsid w:val="009E0753"/>
    <w:rPr>
      <w:sz w:val="18"/>
      <w:szCs w:val="18"/>
    </w:rPr>
  </w:style>
  <w:style w:type="paragraph" w:styleId="a7">
    <w:name w:val="annotation text"/>
    <w:basedOn w:val="a"/>
    <w:link w:val="a8"/>
    <w:rsid w:val="009E0753"/>
    <w:pPr>
      <w:jc w:val="left"/>
    </w:pPr>
  </w:style>
  <w:style w:type="character" w:customStyle="1" w:styleId="a8">
    <w:name w:val="コメント文字列 (文字)"/>
    <w:link w:val="a7"/>
    <w:rsid w:val="009E0753"/>
    <w:rPr>
      <w:kern w:val="2"/>
      <w:sz w:val="21"/>
      <w:szCs w:val="24"/>
    </w:rPr>
  </w:style>
  <w:style w:type="paragraph" w:styleId="a9">
    <w:name w:val="annotation subject"/>
    <w:basedOn w:val="a7"/>
    <w:next w:val="a7"/>
    <w:link w:val="aa"/>
    <w:rsid w:val="009E0753"/>
    <w:rPr>
      <w:b/>
      <w:bCs/>
    </w:rPr>
  </w:style>
  <w:style w:type="character" w:customStyle="1" w:styleId="aa">
    <w:name w:val="コメント内容 (文字)"/>
    <w:link w:val="a9"/>
    <w:rsid w:val="009E0753"/>
    <w:rPr>
      <w:b/>
      <w:bCs/>
      <w:kern w:val="2"/>
      <w:sz w:val="21"/>
      <w:szCs w:val="24"/>
    </w:rPr>
  </w:style>
  <w:style w:type="table" w:styleId="ab">
    <w:name w:val="Table Grid"/>
    <w:basedOn w:val="a1"/>
    <w:rsid w:val="00F46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kue\Documents\&#20196;&#21644;&#65298;&#24180;&#24230;&#12469;&#12499;&#20816;&#31649;&#35611;&#32681;&#12524;&#12509;&#12540;&#12488;&#35506;&#38988;&#65288;&#12469;&#12499;&#20816;&#31649;&#22522;&#30990;&#30740;&#20462;&#29992;&#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4368-9CF2-4311-BCA9-5607B80E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令和２年度サビ児管講義レポート課題（サビ児管基礎研修用）.dot</Template>
  <TotalTime>3</TotalTime>
  <Pages>3</Pages>
  <Words>157</Words>
  <Characters>899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課題提出用紙</vt:lpstr>
      <vt:lpstr>課題提出用紙</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課題提出用紙</dc:title>
  <dc:subject/>
  <dc:creator>奥中山学園</dc:creator>
  <cp:keywords/>
  <cp:lastModifiedBy>事業所 ウィズ</cp:lastModifiedBy>
  <cp:revision>2</cp:revision>
  <cp:lastPrinted>2020-07-01T09:49:00Z</cp:lastPrinted>
  <dcterms:created xsi:type="dcterms:W3CDTF">2025-08-26T02:31:00Z</dcterms:created>
  <dcterms:modified xsi:type="dcterms:W3CDTF">2025-08-26T02:31:00Z</dcterms:modified>
</cp:coreProperties>
</file>