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8786F" w14:textId="2D6348E5" w:rsidR="00404C9E" w:rsidRDefault="00451866" w:rsidP="00ED5E1C">
      <w:pPr>
        <w:jc w:val="center"/>
        <w:rPr>
          <w:rFonts w:ascii="ＤＦ特太ゴシック体" w:eastAsia="ＤＦ特太ゴシック体" w:hAnsi="ＭＳ ゴシック"/>
          <w:sz w:val="28"/>
          <w:szCs w:val="28"/>
        </w:rPr>
      </w:pPr>
      <w:r w:rsidRPr="001323F8">
        <w:rPr>
          <w:rFonts w:ascii="ＤＦ特太ゴシック体" w:eastAsia="ＤＦ特太ゴシック体" w:hAnsi="ＭＳ ゴシック" w:hint="eastAsia"/>
          <w:sz w:val="28"/>
          <w:szCs w:val="28"/>
        </w:rPr>
        <w:t>令和</w:t>
      </w:r>
      <w:r w:rsidR="00CD0C3B">
        <w:rPr>
          <w:rFonts w:ascii="ＤＦ特太ゴシック体" w:eastAsia="ＤＦ特太ゴシック体" w:hAnsi="ＭＳ ゴシック" w:hint="eastAsia"/>
          <w:sz w:val="28"/>
          <w:szCs w:val="28"/>
        </w:rPr>
        <w:t>７</w:t>
      </w:r>
      <w:r w:rsidRPr="001323F8">
        <w:rPr>
          <w:rFonts w:ascii="ＤＦ特太ゴシック体" w:eastAsia="ＤＦ特太ゴシック体" w:hAnsi="ＭＳ ゴシック" w:hint="eastAsia"/>
          <w:sz w:val="28"/>
          <w:szCs w:val="28"/>
        </w:rPr>
        <w:t>年度</w:t>
      </w:r>
      <w:r w:rsidR="00587399">
        <w:rPr>
          <w:rFonts w:ascii="ＤＦ特太ゴシック体" w:eastAsia="ＤＦ特太ゴシック体" w:hAnsi="ＭＳ ゴシック" w:hint="eastAsia"/>
          <w:sz w:val="28"/>
          <w:szCs w:val="28"/>
        </w:rPr>
        <w:t>サービス管理責任者</w:t>
      </w:r>
      <w:r w:rsidR="00D00316">
        <w:rPr>
          <w:rFonts w:ascii="ＤＦ特太ゴシック体" w:eastAsia="ＤＦ特太ゴシック体" w:hAnsi="ＭＳ ゴシック" w:hint="eastAsia"/>
          <w:sz w:val="28"/>
          <w:szCs w:val="28"/>
        </w:rPr>
        <w:t>等</w:t>
      </w:r>
      <w:r w:rsidR="0051651F">
        <w:rPr>
          <w:rFonts w:ascii="ＤＦ特太ゴシック体" w:eastAsia="ＤＦ特太ゴシック体" w:hAnsi="ＭＳ ゴシック" w:hint="eastAsia"/>
          <w:sz w:val="28"/>
          <w:szCs w:val="28"/>
        </w:rPr>
        <w:t>実践</w:t>
      </w:r>
      <w:r w:rsidRPr="001323F8">
        <w:rPr>
          <w:rFonts w:ascii="ＤＦ特太ゴシック体" w:eastAsia="ＤＦ特太ゴシック体" w:hAnsi="ＭＳ ゴシック" w:hint="eastAsia"/>
          <w:sz w:val="28"/>
          <w:szCs w:val="28"/>
        </w:rPr>
        <w:t>研修</w:t>
      </w:r>
      <w:r w:rsidR="00404C9E" w:rsidRPr="001323F8">
        <w:rPr>
          <w:rFonts w:ascii="ＤＦ特太ゴシック体" w:eastAsia="ＤＦ特太ゴシック体" w:hAnsi="ＭＳ ゴシック" w:hint="eastAsia"/>
          <w:sz w:val="28"/>
          <w:szCs w:val="28"/>
          <w:bdr w:val="single" w:sz="4" w:space="0" w:color="auto"/>
        </w:rPr>
        <w:t>Web講義</w:t>
      </w:r>
      <w:r w:rsidR="00404C9E">
        <w:rPr>
          <w:rFonts w:ascii="ＤＦ特太ゴシック体" w:eastAsia="ＤＦ特太ゴシック体" w:hAnsi="ＭＳ ゴシック" w:hint="eastAsia"/>
          <w:sz w:val="28"/>
          <w:szCs w:val="28"/>
          <w:bdr w:val="single" w:sz="4" w:space="0" w:color="auto"/>
        </w:rPr>
        <w:t xml:space="preserve"> </w:t>
      </w:r>
      <w:r w:rsidR="00404C9E" w:rsidRPr="001323F8">
        <w:rPr>
          <w:rFonts w:ascii="ＤＦ特太ゴシック体" w:eastAsia="ＤＦ特太ゴシック体" w:hAnsi="ＭＳ ゴシック" w:hint="eastAsia"/>
          <w:sz w:val="28"/>
          <w:szCs w:val="28"/>
          <w:bdr w:val="single" w:sz="4" w:space="0" w:color="auto"/>
        </w:rPr>
        <w:t>レポート課題</w:t>
      </w:r>
    </w:p>
    <w:p w14:paraId="1C70FED0" w14:textId="77777777" w:rsidR="00ED5E1C" w:rsidRDefault="00ED5E1C" w:rsidP="00ED5E1C">
      <w:pPr>
        <w:rPr>
          <w:rFonts w:ascii="ＭＳ ゴシック" w:eastAsia="ＭＳ ゴシック" w:hAnsi="ＭＳ ゴシック"/>
        </w:rPr>
      </w:pPr>
    </w:p>
    <w:p w14:paraId="35EC25CA" w14:textId="2189B461" w:rsidR="00ED5E1C" w:rsidRDefault="005E21C4" w:rsidP="00ED5E1C">
      <w:pPr>
        <w:rPr>
          <w:rFonts w:ascii="ＭＳ ゴシック" w:eastAsia="ＭＳ ゴシック" w:hAnsi="ＭＳ ゴシック"/>
          <w:b/>
          <w:u w:val="single"/>
        </w:rPr>
      </w:pPr>
      <w:r w:rsidRPr="005E21C4">
        <w:rPr>
          <w:rFonts w:ascii="ＭＳ ゴシック" w:eastAsia="ＭＳ ゴシック" w:hAnsi="ＭＳ ゴシック" w:hint="eastAsia"/>
          <w:b/>
          <w:u w:val="single"/>
        </w:rPr>
        <w:t>サービス管理責任者等</w:t>
      </w:r>
      <w:r w:rsidR="0051651F">
        <w:rPr>
          <w:rFonts w:ascii="ＭＳ ゴシック" w:eastAsia="ＭＳ ゴシック" w:hAnsi="ＭＳ ゴシック" w:hint="eastAsia"/>
          <w:b/>
          <w:u w:val="single"/>
        </w:rPr>
        <w:t>実践</w:t>
      </w:r>
      <w:r w:rsidR="00451866">
        <w:rPr>
          <w:rFonts w:ascii="ＭＳ ゴシック" w:eastAsia="ＭＳ ゴシック" w:hAnsi="ＭＳ ゴシック" w:hint="eastAsia"/>
          <w:b/>
          <w:u w:val="single"/>
        </w:rPr>
        <w:t>研修の講義部分をWebで視聴</w:t>
      </w:r>
      <w:r w:rsidR="00ED5E1C" w:rsidRPr="00BB2973">
        <w:rPr>
          <w:rFonts w:ascii="ＭＳ ゴシック" w:eastAsia="ＭＳ ゴシック" w:hAnsi="ＭＳ ゴシック" w:hint="eastAsia"/>
          <w:b/>
          <w:u w:val="single"/>
        </w:rPr>
        <w:t>した皆様へ</w:t>
      </w:r>
    </w:p>
    <w:p w14:paraId="3F728103" w14:textId="77777777" w:rsidR="005C52CB" w:rsidRPr="005C52CB" w:rsidRDefault="005C52CB" w:rsidP="005C52CB">
      <w:pPr>
        <w:spacing w:line="200" w:lineRule="exact"/>
        <w:rPr>
          <w:rFonts w:ascii="ＭＳ ゴシック" w:eastAsia="ＭＳ ゴシック" w:hAnsi="ＭＳ ゴシック"/>
          <w:b/>
          <w:u w:val="single"/>
        </w:rPr>
      </w:pPr>
    </w:p>
    <w:p w14:paraId="26CC26A2" w14:textId="63C87B66" w:rsidR="00637F6E" w:rsidRDefault="001323F8" w:rsidP="00D00316">
      <w:pPr>
        <w:rPr>
          <w:rFonts w:ascii="ＭＳ 明朝" w:hAnsi="ＭＳ 明朝"/>
          <w:color w:val="000000"/>
          <w:szCs w:val="21"/>
        </w:rPr>
      </w:pPr>
      <w:r>
        <w:rPr>
          <w:rFonts w:ascii="ＭＳ 明朝" w:hAnsi="ＭＳ 明朝" w:hint="eastAsia"/>
          <w:color w:val="000000"/>
          <w:szCs w:val="21"/>
        </w:rPr>
        <w:t>【</w:t>
      </w:r>
      <w:r w:rsidR="00451866">
        <w:rPr>
          <w:rFonts w:ascii="ＭＳ 明朝" w:hAnsi="ＭＳ 明朝" w:hint="eastAsia"/>
          <w:color w:val="000000"/>
          <w:szCs w:val="21"/>
        </w:rPr>
        <w:t>講義</w:t>
      </w:r>
      <w:r w:rsidR="00587399">
        <w:rPr>
          <w:rFonts w:ascii="ＭＳ 明朝" w:hAnsi="ＭＳ 明朝" w:hint="eastAsia"/>
          <w:color w:val="000000"/>
          <w:szCs w:val="21"/>
        </w:rPr>
        <w:t>１</w:t>
      </w:r>
      <w:r w:rsidR="00451866">
        <w:rPr>
          <w:rFonts w:ascii="ＭＳ 明朝" w:hAnsi="ＭＳ 明朝" w:hint="eastAsia"/>
          <w:color w:val="000000"/>
          <w:szCs w:val="21"/>
        </w:rPr>
        <w:t>～</w:t>
      </w:r>
      <w:r w:rsidR="006600C8">
        <w:rPr>
          <w:rFonts w:ascii="ＭＳ 明朝" w:hAnsi="ＭＳ 明朝" w:hint="eastAsia"/>
          <w:color w:val="000000"/>
          <w:szCs w:val="21"/>
        </w:rPr>
        <w:t>５</w:t>
      </w:r>
      <w:r>
        <w:rPr>
          <w:rFonts w:ascii="ＭＳ 明朝" w:hAnsi="ＭＳ 明朝" w:hint="eastAsia"/>
          <w:color w:val="000000"/>
          <w:szCs w:val="21"/>
        </w:rPr>
        <w:t>】</w:t>
      </w:r>
      <w:r w:rsidR="00451866">
        <w:rPr>
          <w:rFonts w:ascii="ＭＳ 明朝" w:hAnsi="ＭＳ 明朝" w:hint="eastAsia"/>
          <w:color w:val="000000"/>
          <w:szCs w:val="21"/>
        </w:rPr>
        <w:t>までを視聴し、</w:t>
      </w:r>
      <w:r w:rsidR="00637F6E">
        <w:rPr>
          <w:rFonts w:ascii="ＭＳ 明朝" w:hAnsi="ＭＳ 明朝" w:hint="eastAsia"/>
          <w:color w:val="000000"/>
          <w:szCs w:val="21"/>
        </w:rPr>
        <w:t>下記のとおり、レポートを作成してください。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0"/>
        <w:gridCol w:w="7026"/>
      </w:tblGrid>
      <w:tr w:rsidR="00637F6E" w:rsidRPr="00491ECB" w14:paraId="3EF83454" w14:textId="77777777" w:rsidTr="00AD5AA5">
        <w:trPr>
          <w:trHeight w:val="940"/>
        </w:trPr>
        <w:tc>
          <w:tcPr>
            <w:tcW w:w="2227" w:type="dxa"/>
            <w:vAlign w:val="center"/>
          </w:tcPr>
          <w:p w14:paraId="00F2E6D4" w14:textId="77777777" w:rsidR="00637F6E" w:rsidRPr="00491ECB" w:rsidRDefault="001323F8" w:rsidP="005C52CB">
            <w:pPr>
              <w:rPr>
                <w:rFonts w:ascii="ＭＳ 明朝" w:hAnsi="ＭＳ 明朝"/>
                <w:color w:val="000000"/>
                <w:szCs w:val="21"/>
              </w:rPr>
            </w:pPr>
            <w:r w:rsidRPr="00491ECB">
              <w:rPr>
                <w:rFonts w:ascii="ＭＳ 明朝" w:hAnsi="ＭＳ 明朝" w:hint="eastAsia"/>
                <w:color w:val="000000"/>
                <w:szCs w:val="21"/>
              </w:rPr>
              <w:t>レポートの内容</w:t>
            </w:r>
          </w:p>
        </w:tc>
        <w:tc>
          <w:tcPr>
            <w:tcW w:w="7009" w:type="dxa"/>
            <w:vAlign w:val="center"/>
          </w:tcPr>
          <w:p w14:paraId="018DFB8E" w14:textId="77777777" w:rsidR="00637F6E" w:rsidRPr="00491ECB" w:rsidRDefault="001323F8" w:rsidP="00AD5AA5">
            <w:pPr>
              <w:spacing w:line="280" w:lineRule="exact"/>
              <w:ind w:firstLineChars="100" w:firstLine="227"/>
              <w:rPr>
                <w:rFonts w:ascii="ＭＳ 明朝" w:hAnsi="ＭＳ 明朝"/>
                <w:color w:val="000000"/>
                <w:szCs w:val="21"/>
              </w:rPr>
            </w:pPr>
            <w:r w:rsidRPr="00491ECB">
              <w:rPr>
                <w:rFonts w:ascii="ＭＳ 明朝" w:hAnsi="ＭＳ 明朝" w:hint="eastAsia"/>
                <w:color w:val="000000"/>
                <w:szCs w:val="21"/>
              </w:rPr>
              <w:t>講義内容について、あなた自身の実践で不足していると気づいた点やこれからの実践で重要と感じた点について、ポイントを整理し記入してください。</w:t>
            </w:r>
          </w:p>
        </w:tc>
      </w:tr>
      <w:tr w:rsidR="00637F6E" w:rsidRPr="00491ECB" w14:paraId="3CB0EF8C" w14:textId="77777777" w:rsidTr="00AD5AA5">
        <w:tc>
          <w:tcPr>
            <w:tcW w:w="2227" w:type="dxa"/>
            <w:vAlign w:val="center"/>
          </w:tcPr>
          <w:p w14:paraId="52FC5344" w14:textId="77777777" w:rsidR="00637F6E" w:rsidRPr="00491ECB" w:rsidRDefault="001323F8" w:rsidP="005C52CB">
            <w:pPr>
              <w:rPr>
                <w:rFonts w:ascii="ＭＳ 明朝" w:hAnsi="ＭＳ 明朝"/>
                <w:color w:val="000000"/>
                <w:szCs w:val="21"/>
              </w:rPr>
            </w:pPr>
            <w:r w:rsidRPr="00491ECB">
              <w:rPr>
                <w:rFonts w:ascii="ＭＳ 明朝" w:hAnsi="ＭＳ 明朝" w:hint="eastAsia"/>
                <w:color w:val="000000"/>
                <w:szCs w:val="21"/>
              </w:rPr>
              <w:t xml:space="preserve">文字数　</w:t>
            </w:r>
          </w:p>
        </w:tc>
        <w:tc>
          <w:tcPr>
            <w:tcW w:w="7009" w:type="dxa"/>
            <w:vAlign w:val="center"/>
          </w:tcPr>
          <w:p w14:paraId="351333A4" w14:textId="54669673" w:rsidR="00637F6E" w:rsidRPr="00491ECB" w:rsidRDefault="00B941C3" w:rsidP="005C52CB">
            <w:pPr>
              <w:rPr>
                <w:rFonts w:ascii="ＭＳ 明朝" w:hAnsi="ＭＳ 明朝"/>
                <w:color w:val="000000"/>
                <w:szCs w:val="21"/>
              </w:rPr>
            </w:pPr>
            <w:r>
              <w:rPr>
                <w:rFonts w:ascii="ＭＳ 明朝" w:hAnsi="ＭＳ 明朝" w:hint="eastAsia"/>
                <w:color w:val="000000"/>
                <w:szCs w:val="21"/>
              </w:rPr>
              <w:t>３</w:t>
            </w:r>
            <w:r w:rsidR="001323F8" w:rsidRPr="00491ECB">
              <w:rPr>
                <w:rFonts w:ascii="ＭＳ 明朝" w:hAnsi="ＭＳ 明朝" w:hint="eastAsia"/>
                <w:color w:val="000000"/>
                <w:szCs w:val="21"/>
              </w:rPr>
              <w:t>００字程度</w:t>
            </w:r>
            <w:r w:rsidR="00AD69DD" w:rsidRPr="00491ECB">
              <w:rPr>
                <w:rFonts w:ascii="ＭＳ 明朝" w:hAnsi="ＭＳ 明朝" w:hint="eastAsia"/>
                <w:color w:val="000000"/>
                <w:szCs w:val="21"/>
              </w:rPr>
              <w:t>（</w:t>
            </w:r>
            <w:r>
              <w:rPr>
                <w:rFonts w:ascii="ＭＳ 明朝" w:hAnsi="ＭＳ 明朝" w:hint="eastAsia"/>
                <w:color w:val="000000"/>
                <w:szCs w:val="21"/>
              </w:rPr>
              <w:t>２５０</w:t>
            </w:r>
            <w:r w:rsidR="00AD69DD" w:rsidRPr="00491ECB">
              <w:rPr>
                <w:rFonts w:ascii="ＭＳ 明朝" w:hAnsi="ＭＳ 明朝" w:hint="eastAsia"/>
                <w:color w:val="000000"/>
                <w:szCs w:val="21"/>
              </w:rPr>
              <w:t>字以上～</w:t>
            </w:r>
            <w:r>
              <w:rPr>
                <w:rFonts w:ascii="ＭＳ 明朝" w:hAnsi="ＭＳ 明朝" w:hint="eastAsia"/>
                <w:color w:val="000000"/>
                <w:szCs w:val="21"/>
              </w:rPr>
              <w:t>４５０</w:t>
            </w:r>
            <w:r w:rsidR="00AD69DD" w:rsidRPr="00491ECB">
              <w:rPr>
                <w:rFonts w:ascii="ＭＳ 明朝" w:hAnsi="ＭＳ 明朝" w:hint="eastAsia"/>
                <w:color w:val="000000"/>
                <w:szCs w:val="21"/>
              </w:rPr>
              <w:t>字以内）</w:t>
            </w:r>
          </w:p>
        </w:tc>
      </w:tr>
      <w:tr w:rsidR="00AD5AA5" w:rsidRPr="00491ECB" w14:paraId="66663C82" w14:textId="77777777" w:rsidTr="00AD5AA5">
        <w:tc>
          <w:tcPr>
            <w:tcW w:w="2227" w:type="dxa"/>
            <w:vAlign w:val="center"/>
          </w:tcPr>
          <w:p w14:paraId="6AE2A6F2" w14:textId="77777777" w:rsidR="00AD5AA5" w:rsidRPr="00491ECB" w:rsidRDefault="00AD5AA5" w:rsidP="00AD5AA5">
            <w:pPr>
              <w:rPr>
                <w:rFonts w:ascii="ＭＳ 明朝" w:hAnsi="ＭＳ 明朝"/>
                <w:color w:val="000000"/>
                <w:szCs w:val="21"/>
              </w:rPr>
            </w:pPr>
            <w:r w:rsidRPr="00491ECB">
              <w:rPr>
                <w:rFonts w:ascii="ＭＳ 明朝" w:hAnsi="ＭＳ 明朝" w:hint="eastAsia"/>
                <w:color w:val="000000"/>
                <w:szCs w:val="21"/>
              </w:rPr>
              <w:t>提出日・提出方法</w:t>
            </w:r>
          </w:p>
        </w:tc>
        <w:tc>
          <w:tcPr>
            <w:tcW w:w="7009" w:type="dxa"/>
            <w:vAlign w:val="center"/>
          </w:tcPr>
          <w:p w14:paraId="142B90FF" w14:textId="5C5068C6" w:rsidR="00AD5AA5" w:rsidRPr="00491ECB" w:rsidRDefault="00AD5AA5" w:rsidP="00AD5AA5">
            <w:pPr>
              <w:spacing w:line="280" w:lineRule="exact"/>
              <w:ind w:left="2367" w:hangingChars="1000" w:hanging="2367"/>
              <w:jc w:val="left"/>
              <w:rPr>
                <w:rFonts w:ascii="ＭＳ 明朝" w:hAnsi="ＭＳ 明朝"/>
                <w:color w:val="000000"/>
                <w:szCs w:val="21"/>
              </w:rPr>
            </w:pPr>
            <w:r w:rsidRPr="00AD5AA5">
              <w:rPr>
                <w:rFonts w:ascii="ＭＳ 明朝" w:hAnsi="ＭＳ 明朝" w:hint="eastAsia"/>
                <w:color w:val="000000"/>
                <w:spacing w:val="5"/>
                <w:kern w:val="0"/>
                <w:szCs w:val="21"/>
                <w:fitText w:val="6810" w:id="-622144000"/>
              </w:rPr>
              <w:t>サビ管実践研修受講者：事前課題と一緒に郵送で提出してください</w:t>
            </w:r>
            <w:r w:rsidRPr="00AD5AA5">
              <w:rPr>
                <w:rFonts w:ascii="ＭＳ 明朝" w:hAnsi="ＭＳ 明朝" w:hint="eastAsia"/>
                <w:color w:val="000000"/>
                <w:kern w:val="0"/>
                <w:szCs w:val="21"/>
                <w:fitText w:val="6810" w:id="-622144000"/>
              </w:rPr>
              <w:t>。</w:t>
            </w:r>
            <w:r>
              <w:rPr>
                <w:rFonts w:ascii="ＭＳ 明朝" w:hAnsi="ＭＳ 明朝" w:hint="eastAsia"/>
                <w:color w:val="000000"/>
                <w:szCs w:val="21"/>
              </w:rPr>
              <w:t>（提出期限令和７年11月7日(金)必着</w:t>
            </w:r>
            <w:r>
              <w:rPr>
                <w:rFonts w:ascii="ＭＳ 明朝" w:hAnsi="ＭＳ 明朝" w:hint="eastAsia"/>
                <w:color w:val="000000"/>
                <w:szCs w:val="21"/>
              </w:rPr>
              <w:t>）</w:t>
            </w:r>
          </w:p>
        </w:tc>
      </w:tr>
    </w:tbl>
    <w:p w14:paraId="7B2C3811" w14:textId="77777777" w:rsidR="00637F6E" w:rsidRDefault="00637F6E" w:rsidP="005C52CB">
      <w:pPr>
        <w:ind w:firstLineChars="100" w:firstLine="227"/>
        <w:rPr>
          <w:rFonts w:ascii="ＭＳ 明朝" w:hAnsi="ＭＳ 明朝"/>
          <w:color w:val="000000"/>
          <w:szCs w:val="2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3260"/>
      </w:tblGrid>
      <w:tr w:rsidR="001323F8" w:rsidRPr="00491ECB" w14:paraId="3969370E" w14:textId="77777777" w:rsidTr="00491ECB">
        <w:trPr>
          <w:trHeight w:val="445"/>
        </w:trPr>
        <w:tc>
          <w:tcPr>
            <w:tcW w:w="2126" w:type="dxa"/>
            <w:tcBorders>
              <w:top w:val="single" w:sz="12" w:space="0" w:color="auto"/>
              <w:left w:val="single" w:sz="12" w:space="0" w:color="auto"/>
              <w:bottom w:val="single" w:sz="12" w:space="0" w:color="auto"/>
              <w:right w:val="single" w:sz="12" w:space="0" w:color="auto"/>
            </w:tcBorders>
            <w:vAlign w:val="center"/>
          </w:tcPr>
          <w:p w14:paraId="6A6FD324" w14:textId="77777777" w:rsidR="001323F8" w:rsidRPr="00491ECB" w:rsidRDefault="001323F8" w:rsidP="00491ECB">
            <w:pPr>
              <w:jc w:val="center"/>
              <w:rPr>
                <w:rFonts w:ascii="ＭＳ 明朝" w:hAnsi="ＭＳ 明朝"/>
                <w:color w:val="000000"/>
                <w:szCs w:val="21"/>
              </w:rPr>
            </w:pPr>
            <w:r w:rsidRPr="00491ECB">
              <w:rPr>
                <w:rFonts w:ascii="ＭＳ 明朝" w:hAnsi="ＭＳ 明朝" w:hint="eastAsia"/>
                <w:color w:val="000000"/>
                <w:szCs w:val="21"/>
              </w:rPr>
              <w:t>受講者番号</w:t>
            </w:r>
          </w:p>
        </w:tc>
        <w:tc>
          <w:tcPr>
            <w:tcW w:w="3260" w:type="dxa"/>
            <w:tcBorders>
              <w:top w:val="single" w:sz="12" w:space="0" w:color="auto"/>
              <w:left w:val="single" w:sz="12" w:space="0" w:color="auto"/>
              <w:bottom w:val="single" w:sz="12" w:space="0" w:color="auto"/>
              <w:right w:val="single" w:sz="12" w:space="0" w:color="auto"/>
            </w:tcBorders>
            <w:vAlign w:val="center"/>
          </w:tcPr>
          <w:p w14:paraId="5F040CBA" w14:textId="77777777" w:rsidR="001323F8" w:rsidRPr="00491ECB" w:rsidRDefault="001323F8" w:rsidP="00491ECB">
            <w:pPr>
              <w:rPr>
                <w:rFonts w:ascii="ＭＳ 明朝" w:hAnsi="ＭＳ 明朝"/>
                <w:color w:val="000000"/>
                <w:szCs w:val="21"/>
              </w:rPr>
            </w:pPr>
          </w:p>
        </w:tc>
      </w:tr>
      <w:tr w:rsidR="001323F8" w:rsidRPr="00491ECB" w14:paraId="685859B1" w14:textId="77777777" w:rsidTr="00491ECB">
        <w:trPr>
          <w:trHeight w:val="536"/>
        </w:trPr>
        <w:tc>
          <w:tcPr>
            <w:tcW w:w="2126" w:type="dxa"/>
            <w:tcBorders>
              <w:top w:val="single" w:sz="12" w:space="0" w:color="auto"/>
              <w:left w:val="single" w:sz="12" w:space="0" w:color="auto"/>
              <w:bottom w:val="single" w:sz="12" w:space="0" w:color="auto"/>
              <w:right w:val="single" w:sz="12" w:space="0" w:color="auto"/>
            </w:tcBorders>
            <w:vAlign w:val="center"/>
          </w:tcPr>
          <w:p w14:paraId="1471D4C1" w14:textId="77777777" w:rsidR="001323F8" w:rsidRPr="00491ECB" w:rsidRDefault="001323F8" w:rsidP="00491ECB">
            <w:pPr>
              <w:jc w:val="center"/>
              <w:rPr>
                <w:rFonts w:ascii="ＭＳ 明朝" w:hAnsi="ＭＳ 明朝"/>
                <w:color w:val="000000"/>
                <w:szCs w:val="21"/>
              </w:rPr>
            </w:pPr>
            <w:r w:rsidRPr="00491ECB">
              <w:rPr>
                <w:rFonts w:ascii="ＭＳ 明朝" w:hAnsi="ＭＳ 明朝" w:hint="eastAsia"/>
                <w:color w:val="000000"/>
                <w:szCs w:val="21"/>
              </w:rPr>
              <w:t>受講者氏名</w:t>
            </w:r>
          </w:p>
        </w:tc>
        <w:tc>
          <w:tcPr>
            <w:tcW w:w="3260" w:type="dxa"/>
            <w:tcBorders>
              <w:top w:val="single" w:sz="12" w:space="0" w:color="auto"/>
              <w:left w:val="single" w:sz="12" w:space="0" w:color="auto"/>
              <w:bottom w:val="single" w:sz="12" w:space="0" w:color="auto"/>
              <w:right w:val="single" w:sz="12" w:space="0" w:color="auto"/>
            </w:tcBorders>
          </w:tcPr>
          <w:p w14:paraId="6DFB9A38" w14:textId="77777777" w:rsidR="001323F8" w:rsidRPr="00491ECB" w:rsidRDefault="001323F8" w:rsidP="00491ECB">
            <w:pPr>
              <w:rPr>
                <w:rFonts w:ascii="ＭＳ 明朝" w:hAnsi="ＭＳ 明朝"/>
                <w:color w:val="000000"/>
                <w:szCs w:val="21"/>
              </w:rPr>
            </w:pPr>
          </w:p>
        </w:tc>
      </w:tr>
    </w:tbl>
    <w:p w14:paraId="2075C52D" w14:textId="77777777" w:rsidR="001323F8" w:rsidRDefault="001323F8" w:rsidP="005C52CB">
      <w:pPr>
        <w:ind w:firstLineChars="100" w:firstLine="227"/>
        <w:rPr>
          <w:rFonts w:ascii="ＭＳ 明朝" w:hAnsi="ＭＳ 明朝"/>
          <w:color w:val="000000"/>
          <w:szCs w:val="21"/>
        </w:rPr>
      </w:pPr>
    </w:p>
    <w:p w14:paraId="611A1C13" w14:textId="77777777" w:rsidR="00E35D78" w:rsidRPr="00D62DD6" w:rsidRDefault="00E35D78" w:rsidP="00F46E9C">
      <w:pPr>
        <w:rPr>
          <w:u w:val="single"/>
        </w:rPr>
      </w:pPr>
    </w:p>
    <w:p w14:paraId="41B3DEBE" w14:textId="1569DCCB" w:rsidR="00E35D78" w:rsidRPr="007B0545" w:rsidRDefault="00E35D78" w:rsidP="001323F8">
      <w:pPr>
        <w:rPr>
          <w:rFonts w:ascii="ＭＳ ゴシック" w:eastAsia="ＭＳ ゴシック" w:hAnsi="ＭＳ ゴシック"/>
          <w:b/>
        </w:rPr>
      </w:pPr>
      <w:r w:rsidRPr="007B0545">
        <w:rPr>
          <w:rFonts w:ascii="ＭＳ ゴシック" w:eastAsia="ＭＳ ゴシック" w:hAnsi="ＭＳ ゴシック" w:hint="eastAsia"/>
          <w:b/>
        </w:rPr>
        <w:t>【</w:t>
      </w:r>
      <w:r w:rsidR="001323F8" w:rsidRPr="007B0545">
        <w:rPr>
          <w:rFonts w:ascii="ＭＳ ゴシック" w:eastAsia="ＭＳ ゴシック" w:hAnsi="ＭＳ ゴシック" w:hint="eastAsia"/>
          <w:b/>
        </w:rPr>
        <w:t>講義１：</w:t>
      </w:r>
      <w:r w:rsidR="0051651F" w:rsidRPr="007B0545">
        <w:rPr>
          <w:rFonts w:ascii="ＭＳ ゴシック" w:eastAsia="ＭＳ ゴシック" w:hAnsi="ＭＳ ゴシック" w:hint="eastAsia"/>
          <w:b/>
        </w:rPr>
        <w:t>行政説明(最近の動向・報酬改定</w:t>
      </w:r>
      <w:r w:rsidR="0051651F" w:rsidRPr="007B0545">
        <w:rPr>
          <w:rFonts w:ascii="ＭＳ ゴシック" w:eastAsia="ＭＳ ゴシック" w:hAnsi="ＭＳ ゴシック"/>
          <w:b/>
        </w:rPr>
        <w:t>)</w:t>
      </w:r>
      <w:r w:rsidRPr="007B0545">
        <w:rPr>
          <w:rFonts w:ascii="ＭＳ ゴシック" w:eastAsia="ＭＳ ゴシック" w:hAnsi="ＭＳ ゴシック" w:hint="eastAsia"/>
          <w:b/>
        </w:rPr>
        <w:t>】</w:t>
      </w:r>
      <w:r w:rsidR="0051651F" w:rsidRPr="007B0545">
        <w:rPr>
          <w:rFonts w:ascii="ＭＳ ゴシック" w:eastAsia="ＭＳ ゴシック" w:hAnsi="ＭＳ ゴシック" w:hint="eastAsia"/>
          <w:b/>
        </w:rPr>
        <w:t>(</w:t>
      </w:r>
      <w:r w:rsidR="00CD0C3B" w:rsidRPr="007B0545">
        <w:rPr>
          <w:rFonts w:ascii="ＭＳ ゴシック" w:eastAsia="ＭＳ ゴシック" w:hAnsi="ＭＳ ゴシック" w:hint="eastAsia"/>
          <w:b/>
        </w:rPr>
        <w:t>75</w:t>
      </w:r>
      <w:r w:rsidR="0051651F" w:rsidRPr="007B0545">
        <w:rPr>
          <w:rFonts w:ascii="ＭＳ ゴシック" w:eastAsia="ＭＳ ゴシック" w:hAnsi="ＭＳ ゴシック" w:hint="eastAsia"/>
          <w:b/>
        </w:rPr>
        <w:t>分</w:t>
      </w:r>
      <w:r w:rsidR="0051651F" w:rsidRPr="007B0545">
        <w:rPr>
          <w:rFonts w:ascii="ＭＳ ゴシック" w:eastAsia="ＭＳ ゴシック" w:hAnsi="ＭＳ ゴシック"/>
          <w:b/>
        </w:rPr>
        <w:t>)</w:t>
      </w:r>
    </w:p>
    <w:p w14:paraId="59D4A5EB" w14:textId="4A756B5D" w:rsidR="006600C8" w:rsidRPr="007B0545" w:rsidRDefault="006600C8" w:rsidP="001323F8">
      <w:pPr>
        <w:rPr>
          <w:rFonts w:ascii="ＭＳ ゴシック" w:eastAsia="ＭＳ ゴシック" w:hAnsi="ＭＳ ゴシック"/>
        </w:rPr>
      </w:pPr>
      <w:r w:rsidRPr="007B0545">
        <w:rPr>
          <w:rFonts w:ascii="ＭＳ ゴシック" w:eastAsia="ＭＳ ゴシック" w:hAnsi="ＭＳ ゴシック" w:hint="eastAsia"/>
        </w:rPr>
        <w:t xml:space="preserve">　　　　　岩手県保健福祉部　障がい保健福祉課</w:t>
      </w:r>
    </w:p>
    <w:p w14:paraId="4C24FDD9" w14:textId="15A4A5EE" w:rsidR="006600C8" w:rsidRPr="007B0545" w:rsidRDefault="006600C8" w:rsidP="001323F8">
      <w:pPr>
        <w:rPr>
          <w:rFonts w:ascii="ＭＳ ゴシック" w:eastAsia="ＭＳ ゴシック" w:hAnsi="ＭＳ ゴシック"/>
        </w:rPr>
      </w:pPr>
      <w:r w:rsidRPr="007B0545">
        <w:rPr>
          <w:rFonts w:ascii="ＭＳ ゴシック" w:eastAsia="ＭＳ ゴシック" w:hAnsi="ＭＳ ゴシック" w:hint="eastAsia"/>
        </w:rPr>
        <w:t xml:space="preserve">　　　　　　　　　　　　　　子ども福祉課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F46E9C" w14:paraId="762B09C9" w14:textId="77777777" w:rsidTr="005C52CB">
        <w:trPr>
          <w:trHeight w:val="2052"/>
        </w:trPr>
        <w:tc>
          <w:tcPr>
            <w:tcW w:w="9639" w:type="dxa"/>
          </w:tcPr>
          <w:p w14:paraId="2C74F0B2" w14:textId="3EE39142" w:rsidR="00F46E9C" w:rsidRPr="00CD0C3B" w:rsidRDefault="00967A23" w:rsidP="00F46E9C">
            <w:pPr>
              <w:rPr>
                <w:b/>
                <w:bCs/>
              </w:rPr>
            </w:pPr>
            <w:r>
              <w:rPr>
                <w:rFonts w:hint="eastAsia"/>
              </w:rPr>
              <w:t>障害者総合支援法</w:t>
            </w:r>
            <w:r w:rsidR="00CD0C3B">
              <w:rPr>
                <w:rFonts w:hint="eastAsia"/>
              </w:rPr>
              <w:t xml:space="preserve">　</w:t>
            </w:r>
            <w:r w:rsidR="00CD0C3B" w:rsidRPr="00CD0C3B">
              <w:rPr>
                <w:rFonts w:hint="eastAsia"/>
                <w:b/>
                <w:bCs/>
              </w:rPr>
              <w:t>(</w:t>
            </w:r>
            <w:r w:rsidR="00CD0C3B" w:rsidRPr="00CD0C3B">
              <w:rPr>
                <w:rFonts w:hint="eastAsia"/>
                <w:b/>
                <w:bCs/>
              </w:rPr>
              <w:t>文字数</w:t>
            </w:r>
            <w:r w:rsidR="00CD0C3B" w:rsidRPr="00CD0C3B">
              <w:rPr>
                <w:rFonts w:hint="eastAsia"/>
                <w:b/>
                <w:bCs/>
                <w:u w:val="single"/>
              </w:rPr>
              <w:t xml:space="preserve">　　　字</w:t>
            </w:r>
            <w:r w:rsidR="00CD0C3B" w:rsidRPr="00CD0C3B">
              <w:rPr>
                <w:rFonts w:hint="eastAsia"/>
                <w:b/>
                <w:bCs/>
              </w:rPr>
              <w:t>)</w:t>
            </w:r>
          </w:p>
          <w:p w14:paraId="1D42B60E" w14:textId="77777777" w:rsidR="001323F8" w:rsidRDefault="001323F8" w:rsidP="00F46E9C"/>
          <w:p w14:paraId="234F0550" w14:textId="77777777" w:rsidR="001323F8" w:rsidRDefault="001323F8" w:rsidP="00F46E9C"/>
          <w:p w14:paraId="298B99D1" w14:textId="77777777" w:rsidR="001323F8" w:rsidRDefault="001323F8" w:rsidP="00F46E9C"/>
          <w:p w14:paraId="6B98B2E7" w14:textId="77777777" w:rsidR="001323F8" w:rsidRDefault="001323F8" w:rsidP="00F46E9C"/>
          <w:p w14:paraId="5C1428CD" w14:textId="77777777" w:rsidR="001323F8" w:rsidRDefault="001323F8" w:rsidP="00F46E9C"/>
          <w:p w14:paraId="2D5A9766" w14:textId="77777777" w:rsidR="00F41679" w:rsidRDefault="00F41679" w:rsidP="00F46E9C"/>
          <w:p w14:paraId="47AA7064" w14:textId="77777777" w:rsidR="0051651F" w:rsidRDefault="0051651F" w:rsidP="00F46E9C"/>
          <w:p w14:paraId="3E0321FA" w14:textId="77777777" w:rsidR="0051651F" w:rsidRDefault="0051651F" w:rsidP="00F46E9C"/>
          <w:p w14:paraId="123EE828" w14:textId="00DD2510" w:rsidR="0051651F" w:rsidRPr="00CD0C3B" w:rsidRDefault="00967A23" w:rsidP="00F46E9C">
            <w:pPr>
              <w:rPr>
                <w:b/>
                <w:bCs/>
              </w:rPr>
            </w:pPr>
            <w:r>
              <w:rPr>
                <w:rFonts w:hint="eastAsia"/>
              </w:rPr>
              <w:t>児童福祉法</w:t>
            </w:r>
            <w:bookmarkStart w:id="0" w:name="_Hlk207110921"/>
            <w:r w:rsidR="00CD0C3B">
              <w:rPr>
                <w:rFonts w:hint="eastAsia"/>
              </w:rPr>
              <w:t xml:space="preserve">　</w:t>
            </w:r>
            <w:r w:rsidR="00CD0C3B" w:rsidRPr="00CD0C3B">
              <w:rPr>
                <w:rFonts w:hint="eastAsia"/>
                <w:b/>
                <w:bCs/>
              </w:rPr>
              <w:t>(</w:t>
            </w:r>
            <w:r w:rsidR="00CD0C3B" w:rsidRPr="00CD0C3B">
              <w:rPr>
                <w:rFonts w:hint="eastAsia"/>
                <w:b/>
                <w:bCs/>
              </w:rPr>
              <w:t>文字数</w:t>
            </w:r>
            <w:r w:rsidR="00CD0C3B" w:rsidRPr="00CD0C3B">
              <w:rPr>
                <w:rFonts w:hint="eastAsia"/>
                <w:b/>
                <w:bCs/>
                <w:u w:val="single"/>
              </w:rPr>
              <w:t xml:space="preserve">　　　字</w:t>
            </w:r>
            <w:r w:rsidR="00CD0C3B" w:rsidRPr="00CD0C3B">
              <w:rPr>
                <w:rFonts w:hint="eastAsia"/>
                <w:b/>
                <w:bCs/>
              </w:rPr>
              <w:t>)</w:t>
            </w:r>
          </w:p>
          <w:bookmarkEnd w:id="0"/>
          <w:p w14:paraId="160C5817" w14:textId="77777777" w:rsidR="0051651F" w:rsidRDefault="0051651F" w:rsidP="00F46E9C"/>
          <w:p w14:paraId="690093C2" w14:textId="77777777" w:rsidR="0051651F" w:rsidRDefault="0051651F" w:rsidP="00F46E9C"/>
          <w:p w14:paraId="3F7E0344" w14:textId="77777777" w:rsidR="0051651F" w:rsidRDefault="0051651F" w:rsidP="00F46E9C"/>
          <w:p w14:paraId="7F3A4B1C" w14:textId="77777777" w:rsidR="0051651F" w:rsidRDefault="0051651F" w:rsidP="00F46E9C"/>
          <w:p w14:paraId="60F5C11A" w14:textId="77777777" w:rsidR="0051651F" w:rsidRDefault="0051651F" w:rsidP="00F46E9C"/>
          <w:p w14:paraId="003CFD0D" w14:textId="77777777" w:rsidR="0051651F" w:rsidRDefault="0051651F" w:rsidP="00F46E9C"/>
          <w:p w14:paraId="0C6E1512" w14:textId="4EFDF8C2" w:rsidR="0051651F" w:rsidRDefault="0051651F" w:rsidP="00F46E9C"/>
        </w:tc>
      </w:tr>
    </w:tbl>
    <w:p w14:paraId="6C235156" w14:textId="77777777" w:rsidR="001323F8" w:rsidRPr="0077155B" w:rsidRDefault="001323F8" w:rsidP="00F46E9C"/>
    <w:p w14:paraId="4151445D" w14:textId="352E2C12" w:rsidR="00CD0C3B" w:rsidRPr="00CD0C3B" w:rsidRDefault="00E35D78" w:rsidP="00CD0C3B">
      <w:pPr>
        <w:ind w:left="1138" w:hangingChars="500" w:hanging="1138"/>
        <w:rPr>
          <w:rFonts w:ascii="ＭＳ ゴシック" w:eastAsia="ＭＳ ゴシック" w:hAnsi="ＭＳ ゴシック"/>
          <w:b/>
        </w:rPr>
      </w:pPr>
      <w:r w:rsidRPr="00515037">
        <w:rPr>
          <w:rFonts w:ascii="ＭＳ ゴシック" w:eastAsia="ＭＳ ゴシック" w:hAnsi="ＭＳ ゴシック" w:hint="eastAsia"/>
          <w:b/>
        </w:rPr>
        <w:t>【</w:t>
      </w:r>
      <w:r w:rsidR="001323F8">
        <w:rPr>
          <w:rFonts w:ascii="ＭＳ ゴシック" w:eastAsia="ＭＳ ゴシック" w:hAnsi="ＭＳ ゴシック" w:hint="eastAsia"/>
          <w:b/>
        </w:rPr>
        <w:t>講義２：</w:t>
      </w:r>
      <w:r w:rsidR="00CD0C3B" w:rsidRPr="00CD0C3B">
        <w:rPr>
          <w:rFonts w:ascii="ＭＳ ゴシック" w:eastAsia="ＭＳ ゴシック" w:hAnsi="ＭＳ ゴシック" w:hint="eastAsia"/>
          <w:b/>
        </w:rPr>
        <w:t>講義「アセスメント・モニタリングの要点」(</w:t>
      </w:r>
      <w:r w:rsidR="00CD0C3B">
        <w:rPr>
          <w:rFonts w:ascii="ＭＳ ゴシック" w:eastAsia="ＭＳ ゴシック" w:hAnsi="ＭＳ ゴシック" w:hint="eastAsia"/>
          <w:b/>
        </w:rPr>
        <w:t>60分)</w:t>
      </w:r>
    </w:p>
    <w:p w14:paraId="21F4510C" w14:textId="23BB5718" w:rsidR="00F46E9C" w:rsidRPr="00515037" w:rsidRDefault="00CD0C3B" w:rsidP="00CD0C3B">
      <w:pPr>
        <w:ind w:left="1138" w:hangingChars="500" w:hanging="1138"/>
        <w:rPr>
          <w:rFonts w:ascii="ＭＳ ゴシック" w:eastAsia="ＭＳ ゴシック" w:hAnsi="ＭＳ ゴシック"/>
          <w:b/>
        </w:rPr>
      </w:pPr>
      <w:r w:rsidRPr="00CD0C3B">
        <w:rPr>
          <w:rFonts w:ascii="ＭＳ ゴシック" w:eastAsia="ＭＳ ゴシック" w:hAnsi="ＭＳ ゴシック" w:hint="eastAsia"/>
          <w:b/>
        </w:rPr>
        <w:t>講師：障がい者支援施設　興郷塾　生活介護部長　佐藤　博之　氏</w:t>
      </w:r>
      <w:r w:rsidR="00E35D78" w:rsidRPr="00515037">
        <w:rPr>
          <w:rFonts w:ascii="ＭＳ ゴシック" w:eastAsia="ＭＳ ゴシック" w:hAnsi="ＭＳ ゴシック" w:hint="eastAsia"/>
          <w:b/>
        </w:rPr>
        <w:t>】</w:t>
      </w:r>
      <w:bookmarkStart w:id="1" w:name="_Hlk207111759"/>
      <w:r w:rsidRPr="00CD0C3B">
        <w:rPr>
          <w:rFonts w:ascii="ＭＳ ゴシック" w:eastAsia="ＭＳ ゴシック" w:hAnsi="ＭＳ ゴシック" w:hint="eastAsia"/>
          <w:b/>
        </w:rPr>
        <w:t>(文字数</w:t>
      </w:r>
      <w:r w:rsidRPr="00CD0C3B">
        <w:rPr>
          <w:rFonts w:ascii="ＭＳ ゴシック" w:eastAsia="ＭＳ ゴシック" w:hAnsi="ＭＳ ゴシック" w:hint="eastAsia"/>
          <w:b/>
          <w:u w:val="single"/>
        </w:rPr>
        <w:t xml:space="preserve">　　</w:t>
      </w:r>
      <w:r>
        <w:rPr>
          <w:rFonts w:ascii="ＭＳ ゴシック" w:eastAsia="ＭＳ ゴシック" w:hAnsi="ＭＳ ゴシック" w:hint="eastAsia"/>
          <w:b/>
          <w:u w:val="single"/>
        </w:rPr>
        <w:t xml:space="preserve"> </w:t>
      </w:r>
      <w:r w:rsidRPr="00CD0C3B">
        <w:rPr>
          <w:rFonts w:ascii="ＭＳ ゴシック" w:eastAsia="ＭＳ ゴシック" w:hAnsi="ＭＳ ゴシック" w:hint="eastAsia"/>
          <w:b/>
          <w:u w:val="single"/>
        </w:rPr>
        <w:t xml:space="preserve">　字</w:t>
      </w:r>
      <w:r w:rsidRPr="00CD0C3B">
        <w:rPr>
          <w:rFonts w:ascii="ＭＳ ゴシック" w:eastAsia="ＭＳ ゴシック" w:hAnsi="ＭＳ ゴシック" w:hint="eastAsia"/>
          <w:b/>
        </w:rPr>
        <w:t>)</w:t>
      </w:r>
      <w:bookmarkEnd w:id="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F46E9C" w:rsidRPr="00515037" w14:paraId="227288FF" w14:textId="77777777" w:rsidTr="005C52CB">
        <w:tc>
          <w:tcPr>
            <w:tcW w:w="9639" w:type="dxa"/>
          </w:tcPr>
          <w:p w14:paraId="34D5F621" w14:textId="77777777" w:rsidR="00F46E9C" w:rsidRPr="005C52CB" w:rsidRDefault="00F46E9C" w:rsidP="00F46E9C">
            <w:pPr>
              <w:rPr>
                <w:rFonts w:ascii="ＭＳ 明朝" w:hAnsi="ＭＳ 明朝"/>
              </w:rPr>
            </w:pPr>
          </w:p>
          <w:p w14:paraId="0F500F62" w14:textId="77777777" w:rsidR="00F46E9C" w:rsidRPr="00515037" w:rsidRDefault="00F46E9C" w:rsidP="00F46E9C">
            <w:pPr>
              <w:rPr>
                <w:rFonts w:ascii="ＭＳ 明朝" w:hAnsi="ＭＳ 明朝"/>
              </w:rPr>
            </w:pPr>
          </w:p>
          <w:p w14:paraId="0D6AC958" w14:textId="77777777" w:rsidR="00F46E9C" w:rsidRPr="00515037" w:rsidRDefault="00F46E9C" w:rsidP="00F46E9C">
            <w:pPr>
              <w:rPr>
                <w:rFonts w:ascii="ＭＳ 明朝" w:hAnsi="ＭＳ 明朝"/>
              </w:rPr>
            </w:pPr>
          </w:p>
          <w:p w14:paraId="54BAE4EC" w14:textId="77777777" w:rsidR="00F46E9C" w:rsidRPr="00515037" w:rsidRDefault="00F46E9C" w:rsidP="00F46E9C">
            <w:pPr>
              <w:rPr>
                <w:rFonts w:ascii="ＭＳ 明朝" w:hAnsi="ＭＳ 明朝"/>
              </w:rPr>
            </w:pPr>
          </w:p>
          <w:p w14:paraId="20ED152B" w14:textId="77777777" w:rsidR="00F46E9C" w:rsidRPr="00515037" w:rsidRDefault="00F46E9C" w:rsidP="00F46E9C">
            <w:pPr>
              <w:rPr>
                <w:rFonts w:ascii="ＭＳ 明朝" w:hAnsi="ＭＳ 明朝"/>
              </w:rPr>
            </w:pPr>
          </w:p>
          <w:p w14:paraId="4251C785" w14:textId="77777777" w:rsidR="00F46E9C" w:rsidRDefault="00F46E9C" w:rsidP="00F46E9C">
            <w:pPr>
              <w:rPr>
                <w:rFonts w:ascii="ＭＳ 明朝" w:hAnsi="ＭＳ 明朝"/>
              </w:rPr>
            </w:pPr>
          </w:p>
          <w:p w14:paraId="56601C4C" w14:textId="77777777" w:rsidR="00587399" w:rsidRDefault="00587399" w:rsidP="00F46E9C">
            <w:pPr>
              <w:rPr>
                <w:rFonts w:ascii="ＭＳ 明朝" w:hAnsi="ＭＳ 明朝"/>
              </w:rPr>
            </w:pPr>
          </w:p>
          <w:p w14:paraId="25B92B60" w14:textId="77777777" w:rsidR="00F41679" w:rsidRDefault="00F41679" w:rsidP="00F46E9C">
            <w:pPr>
              <w:rPr>
                <w:rFonts w:ascii="ＭＳ 明朝" w:hAnsi="ＭＳ 明朝"/>
              </w:rPr>
            </w:pPr>
          </w:p>
          <w:p w14:paraId="6495C9FD" w14:textId="77777777" w:rsidR="00CD0C3B" w:rsidRDefault="00CD0C3B" w:rsidP="00F46E9C">
            <w:pPr>
              <w:rPr>
                <w:rFonts w:ascii="ＭＳ 明朝" w:hAnsi="ＭＳ 明朝"/>
              </w:rPr>
            </w:pPr>
          </w:p>
          <w:p w14:paraId="655E2806" w14:textId="77777777" w:rsidR="00CD0C3B" w:rsidRDefault="00CD0C3B" w:rsidP="00F46E9C">
            <w:pPr>
              <w:rPr>
                <w:rFonts w:ascii="ＭＳ 明朝" w:hAnsi="ＭＳ 明朝"/>
              </w:rPr>
            </w:pPr>
          </w:p>
          <w:p w14:paraId="6CBF70F3" w14:textId="77777777" w:rsidR="006600C8" w:rsidRDefault="006600C8" w:rsidP="00F46E9C">
            <w:pPr>
              <w:rPr>
                <w:rFonts w:ascii="ＭＳ 明朝" w:hAnsi="ＭＳ 明朝"/>
              </w:rPr>
            </w:pPr>
          </w:p>
          <w:p w14:paraId="15DEE136" w14:textId="77777777" w:rsidR="006600C8" w:rsidRPr="0051651F" w:rsidRDefault="006600C8" w:rsidP="00F46E9C">
            <w:pPr>
              <w:rPr>
                <w:rFonts w:ascii="ＭＳ 明朝" w:hAnsi="ＭＳ 明朝"/>
              </w:rPr>
            </w:pPr>
          </w:p>
        </w:tc>
      </w:tr>
    </w:tbl>
    <w:p w14:paraId="19383928" w14:textId="77777777" w:rsidR="006600C8" w:rsidRDefault="006600C8" w:rsidP="00CD0C3B">
      <w:pPr>
        <w:rPr>
          <w:rFonts w:ascii="ＭＳ ゴシック" w:eastAsia="ＭＳ ゴシック" w:hAnsi="ＭＳ ゴシック"/>
          <w:b/>
        </w:rPr>
      </w:pPr>
    </w:p>
    <w:p w14:paraId="4333B268" w14:textId="075D1696" w:rsidR="00CD0C3B" w:rsidRPr="00CD0C3B" w:rsidRDefault="00E35D78" w:rsidP="00CD0C3B">
      <w:pPr>
        <w:rPr>
          <w:rFonts w:ascii="ＭＳ ゴシック" w:eastAsia="ＭＳ ゴシック" w:hAnsi="ＭＳ ゴシック"/>
          <w:b/>
        </w:rPr>
      </w:pPr>
      <w:r w:rsidRPr="00515037">
        <w:rPr>
          <w:rFonts w:ascii="ＭＳ ゴシック" w:eastAsia="ＭＳ ゴシック" w:hAnsi="ＭＳ ゴシック" w:hint="eastAsia"/>
          <w:b/>
        </w:rPr>
        <w:t>【</w:t>
      </w:r>
      <w:r w:rsidR="001323F8">
        <w:rPr>
          <w:rFonts w:ascii="ＭＳ ゴシック" w:eastAsia="ＭＳ ゴシック" w:hAnsi="ＭＳ ゴシック" w:hint="eastAsia"/>
          <w:b/>
        </w:rPr>
        <w:t>講義３：</w:t>
      </w:r>
      <w:r w:rsidR="00CD0C3B" w:rsidRPr="00CD0C3B">
        <w:rPr>
          <w:rFonts w:ascii="ＭＳ ゴシック" w:eastAsia="ＭＳ ゴシック" w:hAnsi="ＭＳ ゴシック" w:hint="eastAsia"/>
          <w:b/>
        </w:rPr>
        <w:t>講義「ライフステージやニーズに応じた個別支援計画と取り組み事例」</w:t>
      </w:r>
      <w:bookmarkStart w:id="2" w:name="_Hlk207111200"/>
    </w:p>
    <w:bookmarkEnd w:id="2"/>
    <w:p w14:paraId="0DD727B3" w14:textId="77777777" w:rsidR="00CD0C3B" w:rsidRDefault="00CD0C3B" w:rsidP="00CD0C3B">
      <w:pPr>
        <w:pStyle w:val="ac"/>
        <w:numPr>
          <w:ilvl w:val="0"/>
          <w:numId w:val="3"/>
        </w:numPr>
        <w:ind w:leftChars="0"/>
        <w:rPr>
          <w:rFonts w:ascii="ＭＳ ゴシック" w:eastAsia="ＭＳ ゴシック" w:hAnsi="ＭＳ ゴシック"/>
          <w:b/>
        </w:rPr>
      </w:pPr>
      <w:r w:rsidRPr="00CD0C3B">
        <w:rPr>
          <w:rFonts w:ascii="ＭＳ ゴシック" w:eastAsia="ＭＳ ゴシック" w:hAnsi="ＭＳ ゴシック" w:hint="eastAsia"/>
          <w:b/>
        </w:rPr>
        <w:t>児童分野について</w:t>
      </w:r>
      <w:r>
        <w:rPr>
          <w:rFonts w:ascii="ＭＳ ゴシック" w:eastAsia="ＭＳ ゴシック" w:hAnsi="ＭＳ ゴシック" w:hint="eastAsia"/>
          <w:b/>
        </w:rPr>
        <w:t xml:space="preserve">　</w:t>
      </w:r>
      <w:r w:rsidRPr="00CD0C3B">
        <w:rPr>
          <w:rFonts w:ascii="ＭＳ ゴシック" w:eastAsia="ＭＳ ゴシック" w:hAnsi="ＭＳ ゴシック" w:hint="eastAsia"/>
          <w:b/>
        </w:rPr>
        <w:t>イーハトーブ養育センター相談支援専門員　菅原　夏樹　氏</w:t>
      </w:r>
    </w:p>
    <w:p w14:paraId="1EFE50D7" w14:textId="24229277" w:rsidR="00F46E9C" w:rsidRPr="00CD0C3B" w:rsidRDefault="00CD0C3B" w:rsidP="00CD0C3B">
      <w:pPr>
        <w:pStyle w:val="ac"/>
        <w:numPr>
          <w:ilvl w:val="0"/>
          <w:numId w:val="3"/>
        </w:numPr>
        <w:ind w:leftChars="0"/>
        <w:rPr>
          <w:rFonts w:ascii="ＭＳ ゴシック" w:eastAsia="ＭＳ ゴシック" w:hAnsi="ＭＳ ゴシック"/>
          <w:b/>
        </w:rPr>
      </w:pPr>
      <w:r w:rsidRPr="00CD0C3B">
        <w:rPr>
          <w:rFonts w:ascii="ＭＳ ゴシック" w:eastAsia="ＭＳ ゴシック" w:hAnsi="ＭＳ ゴシック" w:hint="eastAsia"/>
          <w:b/>
        </w:rPr>
        <w:t>就労分野について</w:t>
      </w:r>
      <w:r>
        <w:rPr>
          <w:rFonts w:ascii="ＭＳ ゴシック" w:eastAsia="ＭＳ ゴシック" w:hAnsi="ＭＳ ゴシック" w:hint="eastAsia"/>
          <w:b/>
        </w:rPr>
        <w:t xml:space="preserve">　</w:t>
      </w:r>
      <w:r w:rsidRPr="00CD0C3B">
        <w:rPr>
          <w:rFonts w:ascii="ＭＳ ゴシック" w:eastAsia="ＭＳ ゴシック" w:hAnsi="ＭＳ ゴシック" w:hint="eastAsia"/>
          <w:b/>
          <w:sz w:val="18"/>
          <w:szCs w:val="21"/>
        </w:rPr>
        <w:t>二戸圏域チャレンジド就業・生活支援センターカシオペア</w:t>
      </w:r>
      <w:r w:rsidRPr="00CD0C3B">
        <w:rPr>
          <w:rFonts w:ascii="ＭＳ ゴシック" w:eastAsia="ＭＳ ゴシック" w:hAnsi="ＭＳ ゴシック" w:hint="eastAsia"/>
          <w:b/>
        </w:rPr>
        <w:t>所長野崎芳宏　氏</w:t>
      </w:r>
    </w:p>
    <w:p w14:paraId="6B4349EC" w14:textId="35A15693" w:rsidR="00CD0C3B" w:rsidRDefault="00CD0C3B" w:rsidP="00CD0C3B">
      <w:pPr>
        <w:pStyle w:val="ac"/>
        <w:numPr>
          <w:ilvl w:val="0"/>
          <w:numId w:val="3"/>
        </w:numPr>
        <w:ind w:leftChars="0"/>
        <w:rPr>
          <w:rFonts w:ascii="ＭＳ ゴシック" w:eastAsia="ＭＳ ゴシック" w:hAnsi="ＭＳ ゴシック"/>
          <w:b/>
        </w:rPr>
      </w:pPr>
      <w:r w:rsidRPr="00CD0C3B">
        <w:rPr>
          <w:rFonts w:ascii="ＭＳ ゴシック" w:eastAsia="ＭＳ ゴシック" w:hAnsi="ＭＳ ゴシック" w:hint="eastAsia"/>
          <w:b/>
        </w:rPr>
        <w:t>生活介護分野について</w:t>
      </w:r>
      <w:r>
        <w:rPr>
          <w:rFonts w:ascii="ＭＳ ゴシック" w:eastAsia="ＭＳ ゴシック" w:hAnsi="ＭＳ ゴシック" w:hint="eastAsia"/>
          <w:b/>
        </w:rPr>
        <w:t xml:space="preserve">　</w:t>
      </w:r>
      <w:r w:rsidRPr="00CD0C3B">
        <w:rPr>
          <w:rFonts w:ascii="ＭＳ ゴシック" w:eastAsia="ＭＳ ゴシック" w:hAnsi="ＭＳ ゴシック" w:hint="eastAsia"/>
          <w:b/>
        </w:rPr>
        <w:t>障がい者支援施設わかたけ学園サービス管理責任者斉藤昌弘　氏</w:t>
      </w:r>
    </w:p>
    <w:p w14:paraId="21786951" w14:textId="024D26CC" w:rsidR="00CD0C3B" w:rsidRPr="00CD0C3B" w:rsidRDefault="00CD0C3B" w:rsidP="00CD0C3B">
      <w:pPr>
        <w:pStyle w:val="ac"/>
        <w:numPr>
          <w:ilvl w:val="0"/>
          <w:numId w:val="3"/>
        </w:numPr>
        <w:ind w:leftChars="0"/>
        <w:rPr>
          <w:rFonts w:ascii="ＭＳ ゴシック" w:eastAsia="ＭＳ ゴシック" w:hAnsi="ＭＳ ゴシック"/>
          <w:b/>
        </w:rPr>
      </w:pPr>
      <w:r w:rsidRPr="00CD0C3B">
        <w:rPr>
          <w:rFonts w:ascii="ＭＳ ゴシック" w:eastAsia="ＭＳ ゴシック" w:hAnsi="ＭＳ ゴシック" w:hint="eastAsia"/>
          <w:b/>
        </w:rPr>
        <w:t>地域生活分野について</w:t>
      </w:r>
      <w:r>
        <w:rPr>
          <w:rFonts w:ascii="ＭＳ ゴシック" w:eastAsia="ＭＳ ゴシック" w:hAnsi="ＭＳ ゴシック" w:hint="eastAsia"/>
          <w:b/>
        </w:rPr>
        <w:t xml:space="preserve">　</w:t>
      </w:r>
      <w:r w:rsidRPr="00CD0C3B">
        <w:rPr>
          <w:rFonts w:ascii="ＭＳ ゴシック" w:eastAsia="ＭＳ ゴシック" w:hAnsi="ＭＳ ゴシック" w:hint="eastAsia"/>
          <w:b/>
        </w:rPr>
        <w:t>ルンビニー苑　副苑長　高橋　雅美　氏</w:t>
      </w:r>
      <w:r>
        <w:rPr>
          <w:rFonts w:ascii="ＭＳ ゴシック" w:eastAsia="ＭＳ ゴシック" w:hAnsi="ＭＳ ゴシック" w:hint="eastAsia"/>
          <w:b/>
        </w:rPr>
        <w:t xml:space="preserve">　</w:t>
      </w:r>
      <w:r w:rsidRPr="00CD0C3B">
        <w:rPr>
          <w:rFonts w:ascii="ＭＳ ゴシック" w:eastAsia="ＭＳ ゴシック" w:hAnsi="ＭＳ ゴシック" w:hint="eastAsia"/>
          <w:b/>
        </w:rPr>
        <w:t>(1</w:t>
      </w:r>
      <w:r w:rsidR="00566E84">
        <w:rPr>
          <w:rFonts w:ascii="ＭＳ ゴシック" w:eastAsia="ＭＳ ゴシック" w:hAnsi="ＭＳ ゴシック" w:hint="eastAsia"/>
          <w:b/>
        </w:rPr>
        <w:t>40</w:t>
      </w:r>
      <w:r w:rsidRPr="00CD0C3B">
        <w:rPr>
          <w:rFonts w:ascii="ＭＳ ゴシック" w:eastAsia="ＭＳ ゴシック" w:hAnsi="ＭＳ ゴシック" w:hint="eastAsia"/>
          <w:b/>
        </w:rPr>
        <w:t>分　各分野35分)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6600C8" w:rsidRPr="00515037" w14:paraId="202E99C4" w14:textId="2709DF81" w:rsidTr="00A01627">
        <w:tc>
          <w:tcPr>
            <w:tcW w:w="9520" w:type="dxa"/>
          </w:tcPr>
          <w:p w14:paraId="1033487C" w14:textId="71764136" w:rsidR="006600C8" w:rsidRDefault="006600C8" w:rsidP="00F46E9C">
            <w:pPr>
              <w:rPr>
                <w:rFonts w:ascii="ＭＳ 明朝" w:hAnsi="ＭＳ 明朝"/>
              </w:rPr>
            </w:pPr>
            <w:r>
              <w:rPr>
                <w:rFonts w:ascii="ＭＳ 明朝" w:hAnsi="ＭＳ 明朝" w:hint="eastAsia"/>
              </w:rPr>
              <w:t>【児童分野】</w:t>
            </w:r>
            <w:r w:rsidRPr="006600C8">
              <w:rPr>
                <w:rFonts w:ascii="ＭＳ 明朝" w:hAnsi="ＭＳ 明朝" w:hint="eastAsia"/>
                <w:b/>
              </w:rPr>
              <w:t>(文字数</w:t>
            </w:r>
            <w:r w:rsidRPr="006600C8">
              <w:rPr>
                <w:rFonts w:ascii="ＭＳ 明朝" w:hAnsi="ＭＳ 明朝" w:hint="eastAsia"/>
                <w:b/>
                <w:u w:val="single"/>
              </w:rPr>
              <w:t xml:space="preserve">　　 　字</w:t>
            </w:r>
            <w:r w:rsidRPr="006600C8">
              <w:rPr>
                <w:rFonts w:ascii="ＭＳ 明朝" w:hAnsi="ＭＳ 明朝" w:hint="eastAsia"/>
                <w:b/>
              </w:rPr>
              <w:t>)</w:t>
            </w:r>
            <w:r w:rsidRPr="006600C8">
              <w:rPr>
                <w:rFonts w:ascii="ＭＳ 明朝" w:hAnsi="ＭＳ 明朝" w:hint="eastAsia"/>
              </w:rPr>
              <w:t xml:space="preserve"> </w:t>
            </w:r>
          </w:p>
          <w:p w14:paraId="6776EC64" w14:textId="77777777" w:rsidR="006600C8" w:rsidRDefault="006600C8" w:rsidP="00F46E9C">
            <w:pPr>
              <w:rPr>
                <w:rFonts w:ascii="ＭＳ 明朝" w:hAnsi="ＭＳ 明朝"/>
              </w:rPr>
            </w:pPr>
          </w:p>
          <w:p w14:paraId="36AE3DD5" w14:textId="77777777" w:rsidR="006600C8" w:rsidRDefault="006600C8" w:rsidP="00F46E9C">
            <w:pPr>
              <w:rPr>
                <w:rFonts w:ascii="ＭＳ 明朝" w:hAnsi="ＭＳ 明朝"/>
              </w:rPr>
            </w:pPr>
          </w:p>
          <w:p w14:paraId="31ECA8DB" w14:textId="77777777" w:rsidR="006600C8" w:rsidRDefault="006600C8" w:rsidP="00F46E9C">
            <w:pPr>
              <w:rPr>
                <w:rFonts w:ascii="ＭＳ 明朝" w:hAnsi="ＭＳ 明朝"/>
              </w:rPr>
            </w:pPr>
          </w:p>
          <w:p w14:paraId="0499C57B" w14:textId="77777777" w:rsidR="006600C8" w:rsidRDefault="006600C8" w:rsidP="00F46E9C">
            <w:pPr>
              <w:rPr>
                <w:rFonts w:ascii="ＭＳ 明朝" w:hAnsi="ＭＳ 明朝"/>
              </w:rPr>
            </w:pPr>
          </w:p>
          <w:p w14:paraId="333356B7" w14:textId="77777777" w:rsidR="006600C8" w:rsidRDefault="006600C8" w:rsidP="00F46E9C">
            <w:pPr>
              <w:rPr>
                <w:rFonts w:ascii="ＭＳ 明朝" w:hAnsi="ＭＳ 明朝"/>
              </w:rPr>
            </w:pPr>
          </w:p>
          <w:p w14:paraId="32DD5E26" w14:textId="77777777" w:rsidR="006600C8" w:rsidRDefault="006600C8" w:rsidP="00F46E9C">
            <w:pPr>
              <w:rPr>
                <w:rFonts w:ascii="ＭＳ 明朝" w:hAnsi="ＭＳ 明朝"/>
              </w:rPr>
            </w:pPr>
          </w:p>
          <w:p w14:paraId="11D5F75A" w14:textId="77777777" w:rsidR="006600C8" w:rsidRDefault="006600C8" w:rsidP="00F46E9C">
            <w:pPr>
              <w:rPr>
                <w:rFonts w:ascii="ＭＳ 明朝" w:hAnsi="ＭＳ 明朝"/>
              </w:rPr>
            </w:pPr>
          </w:p>
          <w:p w14:paraId="7E02DCC9" w14:textId="14985D32" w:rsidR="006600C8" w:rsidRDefault="006600C8" w:rsidP="00F46E9C">
            <w:pPr>
              <w:rPr>
                <w:rFonts w:ascii="ＭＳ 明朝" w:hAnsi="ＭＳ 明朝"/>
              </w:rPr>
            </w:pPr>
            <w:r>
              <w:rPr>
                <w:rFonts w:ascii="ＭＳ 明朝" w:hAnsi="ＭＳ 明朝" w:hint="eastAsia"/>
              </w:rPr>
              <w:t>【就労分野】</w:t>
            </w:r>
            <w:r w:rsidRPr="006600C8">
              <w:rPr>
                <w:rFonts w:ascii="ＭＳ 明朝" w:hAnsi="ＭＳ 明朝" w:hint="eastAsia"/>
                <w:b/>
              </w:rPr>
              <w:t>(文字数</w:t>
            </w:r>
            <w:r w:rsidRPr="006600C8">
              <w:rPr>
                <w:rFonts w:ascii="ＭＳ 明朝" w:hAnsi="ＭＳ 明朝" w:hint="eastAsia"/>
                <w:b/>
                <w:u w:val="single"/>
              </w:rPr>
              <w:t xml:space="preserve">　　 　字</w:t>
            </w:r>
            <w:r w:rsidRPr="006600C8">
              <w:rPr>
                <w:rFonts w:ascii="ＭＳ 明朝" w:hAnsi="ＭＳ 明朝" w:hint="eastAsia"/>
                <w:b/>
              </w:rPr>
              <w:t>)</w:t>
            </w:r>
            <w:r w:rsidRPr="006600C8">
              <w:rPr>
                <w:rFonts w:ascii="ＭＳ 明朝" w:hAnsi="ＭＳ 明朝" w:hint="eastAsia"/>
              </w:rPr>
              <w:t xml:space="preserve"> </w:t>
            </w:r>
          </w:p>
          <w:p w14:paraId="12B3880F" w14:textId="77777777" w:rsidR="006600C8" w:rsidRDefault="006600C8" w:rsidP="00F46E9C">
            <w:pPr>
              <w:rPr>
                <w:rFonts w:ascii="ＭＳ 明朝" w:hAnsi="ＭＳ 明朝"/>
              </w:rPr>
            </w:pPr>
          </w:p>
          <w:p w14:paraId="5A3B6405" w14:textId="77777777" w:rsidR="006600C8" w:rsidRDefault="006600C8" w:rsidP="00F46E9C">
            <w:pPr>
              <w:rPr>
                <w:rFonts w:ascii="ＭＳ 明朝" w:hAnsi="ＭＳ 明朝"/>
              </w:rPr>
            </w:pPr>
          </w:p>
          <w:p w14:paraId="4087401C" w14:textId="77777777" w:rsidR="006600C8" w:rsidRDefault="006600C8" w:rsidP="00F46E9C">
            <w:pPr>
              <w:rPr>
                <w:rFonts w:ascii="ＭＳ 明朝" w:hAnsi="ＭＳ 明朝"/>
              </w:rPr>
            </w:pPr>
          </w:p>
          <w:p w14:paraId="3C4CC2B4" w14:textId="77777777" w:rsidR="006600C8" w:rsidRDefault="006600C8" w:rsidP="00F46E9C">
            <w:pPr>
              <w:rPr>
                <w:rFonts w:ascii="ＭＳ 明朝" w:hAnsi="ＭＳ 明朝"/>
              </w:rPr>
            </w:pPr>
          </w:p>
          <w:p w14:paraId="21105C9F" w14:textId="77777777" w:rsidR="006600C8" w:rsidRDefault="006600C8" w:rsidP="00F46E9C">
            <w:pPr>
              <w:rPr>
                <w:rFonts w:ascii="ＭＳ 明朝" w:hAnsi="ＭＳ 明朝"/>
              </w:rPr>
            </w:pPr>
          </w:p>
          <w:p w14:paraId="1E308A0D" w14:textId="77777777" w:rsidR="006600C8" w:rsidRDefault="006600C8" w:rsidP="00F46E9C">
            <w:pPr>
              <w:rPr>
                <w:rFonts w:ascii="ＭＳ 明朝" w:hAnsi="ＭＳ 明朝"/>
              </w:rPr>
            </w:pPr>
          </w:p>
          <w:p w14:paraId="1A750D1D" w14:textId="77777777" w:rsidR="006600C8" w:rsidRDefault="006600C8" w:rsidP="00F46E9C">
            <w:pPr>
              <w:rPr>
                <w:rFonts w:ascii="ＭＳ 明朝" w:hAnsi="ＭＳ 明朝"/>
              </w:rPr>
            </w:pPr>
          </w:p>
          <w:p w14:paraId="2CE85A82" w14:textId="4475B54A" w:rsidR="006600C8" w:rsidRDefault="006600C8" w:rsidP="00F46E9C">
            <w:pPr>
              <w:rPr>
                <w:rFonts w:ascii="ＭＳ 明朝" w:hAnsi="ＭＳ 明朝"/>
              </w:rPr>
            </w:pPr>
            <w:r>
              <w:rPr>
                <w:rFonts w:ascii="ＭＳ 明朝" w:hAnsi="ＭＳ 明朝" w:hint="eastAsia"/>
              </w:rPr>
              <w:t>【生活介護分野】</w:t>
            </w:r>
            <w:r w:rsidRPr="006600C8">
              <w:rPr>
                <w:rFonts w:ascii="ＭＳ 明朝" w:hAnsi="ＭＳ 明朝" w:hint="eastAsia"/>
                <w:b/>
              </w:rPr>
              <w:t>(文字数</w:t>
            </w:r>
            <w:r w:rsidRPr="006600C8">
              <w:rPr>
                <w:rFonts w:ascii="ＭＳ 明朝" w:hAnsi="ＭＳ 明朝" w:hint="eastAsia"/>
                <w:b/>
                <w:u w:val="single"/>
              </w:rPr>
              <w:t xml:space="preserve">　　 　字</w:t>
            </w:r>
            <w:r w:rsidRPr="006600C8">
              <w:rPr>
                <w:rFonts w:ascii="ＭＳ 明朝" w:hAnsi="ＭＳ 明朝" w:hint="eastAsia"/>
                <w:b/>
              </w:rPr>
              <w:t>)</w:t>
            </w:r>
            <w:r w:rsidRPr="006600C8">
              <w:rPr>
                <w:rFonts w:ascii="ＭＳ 明朝" w:hAnsi="ＭＳ 明朝" w:hint="eastAsia"/>
              </w:rPr>
              <w:t xml:space="preserve"> </w:t>
            </w:r>
          </w:p>
          <w:p w14:paraId="31FCEF00" w14:textId="77777777" w:rsidR="006600C8" w:rsidRDefault="006600C8" w:rsidP="00F46E9C">
            <w:pPr>
              <w:rPr>
                <w:rFonts w:ascii="ＭＳ 明朝" w:hAnsi="ＭＳ 明朝"/>
              </w:rPr>
            </w:pPr>
          </w:p>
          <w:p w14:paraId="223E3B1E" w14:textId="77777777" w:rsidR="006600C8" w:rsidRDefault="006600C8" w:rsidP="00F46E9C">
            <w:pPr>
              <w:rPr>
                <w:rFonts w:ascii="ＭＳ 明朝" w:hAnsi="ＭＳ 明朝"/>
              </w:rPr>
            </w:pPr>
          </w:p>
          <w:p w14:paraId="5B4AE257" w14:textId="77777777" w:rsidR="006600C8" w:rsidRDefault="006600C8" w:rsidP="00F46E9C">
            <w:pPr>
              <w:rPr>
                <w:rFonts w:ascii="ＭＳ 明朝" w:hAnsi="ＭＳ 明朝"/>
              </w:rPr>
            </w:pPr>
          </w:p>
          <w:p w14:paraId="6457BC7C" w14:textId="77777777" w:rsidR="006600C8" w:rsidRDefault="006600C8" w:rsidP="00F46E9C">
            <w:pPr>
              <w:rPr>
                <w:rFonts w:ascii="ＭＳ 明朝" w:hAnsi="ＭＳ 明朝"/>
              </w:rPr>
            </w:pPr>
          </w:p>
          <w:p w14:paraId="73573FBA" w14:textId="77777777" w:rsidR="006600C8" w:rsidRDefault="006600C8" w:rsidP="00F46E9C">
            <w:pPr>
              <w:rPr>
                <w:rFonts w:ascii="ＭＳ 明朝" w:hAnsi="ＭＳ 明朝"/>
              </w:rPr>
            </w:pPr>
          </w:p>
          <w:p w14:paraId="1D289145" w14:textId="77777777" w:rsidR="006600C8" w:rsidRDefault="006600C8" w:rsidP="00F46E9C">
            <w:pPr>
              <w:rPr>
                <w:rFonts w:ascii="ＭＳ 明朝" w:hAnsi="ＭＳ 明朝"/>
              </w:rPr>
            </w:pPr>
          </w:p>
          <w:p w14:paraId="5C24EEA6" w14:textId="77777777" w:rsidR="006600C8" w:rsidRDefault="006600C8" w:rsidP="00F46E9C">
            <w:pPr>
              <w:rPr>
                <w:rFonts w:ascii="ＭＳ 明朝" w:hAnsi="ＭＳ 明朝"/>
              </w:rPr>
            </w:pPr>
          </w:p>
          <w:p w14:paraId="347942BD" w14:textId="7901F852" w:rsidR="006600C8" w:rsidRDefault="006600C8" w:rsidP="00F46E9C">
            <w:pPr>
              <w:rPr>
                <w:rFonts w:ascii="ＭＳ 明朝" w:hAnsi="ＭＳ 明朝"/>
              </w:rPr>
            </w:pPr>
            <w:r>
              <w:rPr>
                <w:rFonts w:ascii="ＭＳ 明朝" w:hAnsi="ＭＳ 明朝" w:hint="eastAsia"/>
              </w:rPr>
              <w:t>【地域生活分野】</w:t>
            </w:r>
            <w:r w:rsidRPr="006600C8">
              <w:rPr>
                <w:rFonts w:ascii="ＭＳ 明朝" w:hAnsi="ＭＳ 明朝" w:hint="eastAsia"/>
                <w:b/>
              </w:rPr>
              <w:t>(文字数</w:t>
            </w:r>
            <w:r w:rsidRPr="006600C8">
              <w:rPr>
                <w:rFonts w:ascii="ＭＳ 明朝" w:hAnsi="ＭＳ 明朝" w:hint="eastAsia"/>
                <w:b/>
                <w:u w:val="single"/>
              </w:rPr>
              <w:t xml:space="preserve">　　 　字</w:t>
            </w:r>
            <w:r w:rsidRPr="006600C8">
              <w:rPr>
                <w:rFonts w:ascii="ＭＳ 明朝" w:hAnsi="ＭＳ 明朝" w:hint="eastAsia"/>
                <w:b/>
              </w:rPr>
              <w:t>)</w:t>
            </w:r>
            <w:r w:rsidRPr="006600C8">
              <w:rPr>
                <w:rFonts w:ascii="ＭＳ 明朝" w:hAnsi="ＭＳ 明朝" w:hint="eastAsia"/>
              </w:rPr>
              <w:t xml:space="preserve"> </w:t>
            </w:r>
          </w:p>
          <w:p w14:paraId="0ADCA193" w14:textId="77777777" w:rsidR="006600C8" w:rsidRDefault="006600C8" w:rsidP="00F46E9C">
            <w:pPr>
              <w:rPr>
                <w:rFonts w:ascii="ＭＳ 明朝" w:hAnsi="ＭＳ 明朝"/>
              </w:rPr>
            </w:pPr>
          </w:p>
          <w:p w14:paraId="2814FDB0" w14:textId="77777777" w:rsidR="006600C8" w:rsidRDefault="006600C8" w:rsidP="00F46E9C">
            <w:pPr>
              <w:rPr>
                <w:rFonts w:ascii="ＭＳ 明朝" w:hAnsi="ＭＳ 明朝"/>
              </w:rPr>
            </w:pPr>
          </w:p>
          <w:p w14:paraId="01B4658B" w14:textId="77777777" w:rsidR="006600C8" w:rsidRDefault="006600C8" w:rsidP="00F46E9C">
            <w:pPr>
              <w:rPr>
                <w:rFonts w:ascii="ＭＳ 明朝" w:hAnsi="ＭＳ 明朝"/>
              </w:rPr>
            </w:pPr>
          </w:p>
          <w:p w14:paraId="4FCF8371" w14:textId="77777777" w:rsidR="006600C8" w:rsidRDefault="006600C8" w:rsidP="00F46E9C">
            <w:pPr>
              <w:rPr>
                <w:rFonts w:ascii="ＭＳ 明朝" w:hAnsi="ＭＳ 明朝"/>
              </w:rPr>
            </w:pPr>
          </w:p>
          <w:p w14:paraId="664D50DF" w14:textId="77777777" w:rsidR="006600C8" w:rsidRDefault="006600C8" w:rsidP="00F46E9C">
            <w:pPr>
              <w:rPr>
                <w:rFonts w:ascii="ＭＳ 明朝" w:hAnsi="ＭＳ 明朝"/>
              </w:rPr>
            </w:pPr>
          </w:p>
          <w:p w14:paraId="408DA7D0" w14:textId="77777777" w:rsidR="006600C8" w:rsidRDefault="006600C8" w:rsidP="00F46E9C">
            <w:pPr>
              <w:rPr>
                <w:rFonts w:ascii="ＭＳ 明朝" w:hAnsi="ＭＳ 明朝"/>
              </w:rPr>
            </w:pPr>
          </w:p>
          <w:p w14:paraId="40D01A53" w14:textId="50E574C4" w:rsidR="006600C8" w:rsidRDefault="006600C8" w:rsidP="00F46E9C">
            <w:pPr>
              <w:rPr>
                <w:rFonts w:ascii="ＭＳ 明朝" w:hAnsi="ＭＳ 明朝"/>
              </w:rPr>
            </w:pPr>
          </w:p>
        </w:tc>
      </w:tr>
    </w:tbl>
    <w:p w14:paraId="27694F89" w14:textId="3BB55EDF" w:rsidR="006600C8" w:rsidRPr="007B0545" w:rsidRDefault="00E35D78" w:rsidP="006600C8">
      <w:pPr>
        <w:rPr>
          <w:rFonts w:ascii="ＭＳ ゴシック" w:eastAsia="ＭＳ ゴシック" w:hAnsi="ＭＳ ゴシック"/>
          <w:b/>
        </w:rPr>
      </w:pPr>
      <w:r w:rsidRPr="007B0545">
        <w:rPr>
          <w:rFonts w:ascii="ＭＳ ゴシック" w:eastAsia="ＭＳ ゴシック" w:hAnsi="ＭＳ ゴシック" w:hint="eastAsia"/>
          <w:b/>
        </w:rPr>
        <w:lastRenderedPageBreak/>
        <w:t>【</w:t>
      </w:r>
      <w:r w:rsidR="001323F8" w:rsidRPr="007B0545">
        <w:rPr>
          <w:rFonts w:ascii="ＭＳ ゴシック" w:eastAsia="ＭＳ ゴシック" w:hAnsi="ＭＳ ゴシック" w:hint="eastAsia"/>
          <w:b/>
        </w:rPr>
        <w:t>講義４：</w:t>
      </w:r>
      <w:r w:rsidR="006600C8" w:rsidRPr="007B0545">
        <w:rPr>
          <w:rFonts w:ascii="ＭＳ ゴシック" w:eastAsia="ＭＳ ゴシック" w:hAnsi="ＭＳ ゴシック" w:hint="eastAsia"/>
          <w:b/>
        </w:rPr>
        <w:t xml:space="preserve">行政説明(地域自立支援協議会について) </w:t>
      </w:r>
    </w:p>
    <w:p w14:paraId="58259DAA" w14:textId="77C75CB4" w:rsidR="00F46E9C" w:rsidRPr="007B0545" w:rsidRDefault="006600C8" w:rsidP="006600C8">
      <w:pPr>
        <w:ind w:firstLineChars="500" w:firstLine="1138"/>
        <w:rPr>
          <w:rFonts w:ascii="ＭＳ ゴシック" w:eastAsia="ＭＳ ゴシック" w:hAnsi="ＭＳ ゴシック"/>
          <w:b/>
        </w:rPr>
      </w:pPr>
      <w:r w:rsidRPr="007B0545">
        <w:rPr>
          <w:rFonts w:ascii="ＭＳ ゴシック" w:eastAsia="ＭＳ ゴシック" w:hAnsi="ＭＳ ゴシック" w:hint="eastAsia"/>
          <w:b/>
        </w:rPr>
        <w:t>岩手県保健福祉部　障がい保健福祉課</w:t>
      </w:r>
      <w:r w:rsidR="007B0545" w:rsidRPr="007B0545">
        <w:rPr>
          <w:rFonts w:ascii="ＭＳ ゴシック" w:eastAsia="ＭＳ ゴシック" w:hAnsi="ＭＳ ゴシック" w:hint="eastAsia"/>
          <w:b/>
        </w:rPr>
        <w:t xml:space="preserve"> </w:t>
      </w:r>
      <w:r w:rsidR="008B757C" w:rsidRPr="007B0545">
        <w:rPr>
          <w:rFonts w:ascii="ＭＳ ゴシック" w:eastAsia="ＭＳ ゴシック" w:hAnsi="ＭＳ ゴシック" w:hint="eastAsia"/>
          <w:b/>
        </w:rPr>
        <w:t>(</w:t>
      </w:r>
      <w:r w:rsidR="008B757C" w:rsidRPr="007B0545">
        <w:rPr>
          <w:rFonts w:ascii="ＭＳ ゴシック" w:eastAsia="ＭＳ ゴシック" w:hAnsi="ＭＳ ゴシック"/>
          <w:b/>
        </w:rPr>
        <w:t>30</w:t>
      </w:r>
      <w:r w:rsidR="008B757C" w:rsidRPr="007B0545">
        <w:rPr>
          <w:rFonts w:ascii="ＭＳ ゴシック" w:eastAsia="ＭＳ ゴシック" w:hAnsi="ＭＳ ゴシック" w:hint="eastAsia"/>
          <w:b/>
        </w:rPr>
        <w:t>分</w:t>
      </w:r>
      <w:r w:rsidR="008B757C" w:rsidRPr="007B0545">
        <w:rPr>
          <w:rFonts w:ascii="ＭＳ ゴシック" w:eastAsia="ＭＳ ゴシック" w:hAnsi="ＭＳ ゴシック"/>
          <w:b/>
        </w:rPr>
        <w:t>)</w:t>
      </w:r>
      <w:r w:rsidRPr="007B0545">
        <w:rPr>
          <w:rFonts w:ascii="ＭＳ ゴシック" w:eastAsia="ＭＳ ゴシック" w:hAnsi="ＭＳ ゴシック" w:hint="eastAsia"/>
          <w:b/>
        </w:rPr>
        <w:t xml:space="preserve"> (文字数</w:t>
      </w:r>
      <w:r w:rsidRPr="007B0545">
        <w:rPr>
          <w:rFonts w:ascii="ＭＳ ゴシック" w:eastAsia="ＭＳ ゴシック" w:hAnsi="ＭＳ ゴシック" w:hint="eastAsia"/>
          <w:b/>
          <w:u w:val="single"/>
        </w:rPr>
        <w:t xml:space="preserve">　　 　字</w:t>
      </w:r>
      <w:r w:rsidRPr="007B0545">
        <w:rPr>
          <w:rFonts w:ascii="ＭＳ ゴシック" w:eastAsia="ＭＳ ゴシック" w:hAnsi="ＭＳ ゴシック" w:hint="eastAsia"/>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F46E9C" w:rsidRPr="00515037" w14:paraId="1F157793" w14:textId="77777777" w:rsidTr="005C52CB">
        <w:tc>
          <w:tcPr>
            <w:tcW w:w="9639" w:type="dxa"/>
          </w:tcPr>
          <w:p w14:paraId="361E7613" w14:textId="77777777" w:rsidR="00F46E9C" w:rsidRPr="00515037" w:rsidRDefault="00F46E9C" w:rsidP="00F46E9C">
            <w:pPr>
              <w:rPr>
                <w:rFonts w:ascii="ＭＳ 明朝" w:hAnsi="ＭＳ 明朝"/>
              </w:rPr>
            </w:pPr>
          </w:p>
          <w:p w14:paraId="49A47F48" w14:textId="77777777" w:rsidR="00F46E9C" w:rsidRPr="00515037" w:rsidRDefault="00F46E9C" w:rsidP="00F46E9C">
            <w:pPr>
              <w:rPr>
                <w:rFonts w:ascii="ＭＳ 明朝" w:hAnsi="ＭＳ 明朝"/>
              </w:rPr>
            </w:pPr>
          </w:p>
          <w:p w14:paraId="46B3D8D4" w14:textId="77777777" w:rsidR="00F46E9C" w:rsidRPr="00515037" w:rsidRDefault="00F46E9C" w:rsidP="00F46E9C">
            <w:pPr>
              <w:rPr>
                <w:rFonts w:ascii="ＭＳ 明朝" w:hAnsi="ＭＳ 明朝"/>
              </w:rPr>
            </w:pPr>
          </w:p>
          <w:p w14:paraId="7C921787" w14:textId="77777777" w:rsidR="00F46E9C" w:rsidRPr="00515037" w:rsidRDefault="00F46E9C" w:rsidP="00F46E9C">
            <w:pPr>
              <w:rPr>
                <w:rFonts w:ascii="ＭＳ 明朝" w:hAnsi="ＭＳ 明朝"/>
              </w:rPr>
            </w:pPr>
          </w:p>
          <w:p w14:paraId="0B9D8012" w14:textId="77777777" w:rsidR="00F46E9C" w:rsidRPr="00515037" w:rsidRDefault="00F46E9C" w:rsidP="00F46E9C">
            <w:pPr>
              <w:rPr>
                <w:rFonts w:ascii="ＭＳ 明朝" w:hAnsi="ＭＳ 明朝"/>
              </w:rPr>
            </w:pPr>
          </w:p>
          <w:p w14:paraId="0390872B" w14:textId="77777777" w:rsidR="00F46E9C" w:rsidRDefault="00F46E9C" w:rsidP="00F46E9C">
            <w:pPr>
              <w:rPr>
                <w:rFonts w:ascii="ＭＳ 明朝" w:hAnsi="ＭＳ 明朝"/>
              </w:rPr>
            </w:pPr>
          </w:p>
          <w:p w14:paraId="00E4898D" w14:textId="77777777" w:rsidR="008B757C" w:rsidRDefault="008B757C" w:rsidP="00F46E9C">
            <w:pPr>
              <w:rPr>
                <w:rFonts w:ascii="ＭＳ 明朝" w:hAnsi="ＭＳ 明朝"/>
              </w:rPr>
            </w:pPr>
          </w:p>
          <w:p w14:paraId="7272E2DC" w14:textId="77777777" w:rsidR="008B757C" w:rsidRDefault="008B757C" w:rsidP="00F46E9C">
            <w:pPr>
              <w:rPr>
                <w:rFonts w:ascii="ＭＳ 明朝" w:hAnsi="ＭＳ 明朝"/>
              </w:rPr>
            </w:pPr>
          </w:p>
          <w:p w14:paraId="1903E2FA" w14:textId="77777777" w:rsidR="006600C8" w:rsidRDefault="006600C8" w:rsidP="00F46E9C">
            <w:pPr>
              <w:rPr>
                <w:rFonts w:ascii="ＭＳ 明朝" w:hAnsi="ＭＳ 明朝"/>
              </w:rPr>
            </w:pPr>
          </w:p>
          <w:p w14:paraId="159DFC31" w14:textId="77777777" w:rsidR="006600C8" w:rsidRDefault="006600C8" w:rsidP="00F46E9C">
            <w:pPr>
              <w:rPr>
                <w:rFonts w:ascii="ＭＳ 明朝" w:hAnsi="ＭＳ 明朝"/>
              </w:rPr>
            </w:pPr>
          </w:p>
          <w:p w14:paraId="0CDE7C09" w14:textId="77777777" w:rsidR="006600C8" w:rsidRDefault="006600C8" w:rsidP="00F46E9C">
            <w:pPr>
              <w:rPr>
                <w:rFonts w:ascii="ＭＳ 明朝" w:hAnsi="ＭＳ 明朝"/>
              </w:rPr>
            </w:pPr>
          </w:p>
          <w:p w14:paraId="3446E6EA" w14:textId="5A9E2B00" w:rsidR="006600C8" w:rsidRPr="008B757C" w:rsidRDefault="006600C8" w:rsidP="00F46E9C">
            <w:pPr>
              <w:rPr>
                <w:rFonts w:ascii="ＭＳ 明朝" w:hAnsi="ＭＳ 明朝"/>
              </w:rPr>
            </w:pPr>
          </w:p>
        </w:tc>
      </w:tr>
    </w:tbl>
    <w:p w14:paraId="2C229C1D" w14:textId="77777777" w:rsidR="001323F8" w:rsidRPr="008B757C" w:rsidRDefault="001323F8" w:rsidP="00F46E9C"/>
    <w:p w14:paraId="00909B93" w14:textId="4911D056" w:rsidR="006600C8" w:rsidRPr="006600C8" w:rsidRDefault="001323F8" w:rsidP="006600C8">
      <w:pPr>
        <w:rPr>
          <w:rFonts w:ascii="ＭＳ ゴシック" w:eastAsia="ＭＳ ゴシック" w:hAnsi="ＭＳ ゴシック"/>
          <w:b/>
        </w:rPr>
      </w:pPr>
      <w:r w:rsidRPr="00515037">
        <w:rPr>
          <w:rFonts w:ascii="ＭＳ ゴシック" w:eastAsia="ＭＳ ゴシック" w:hAnsi="ＭＳ ゴシック" w:hint="eastAsia"/>
          <w:b/>
        </w:rPr>
        <w:t>【</w:t>
      </w:r>
      <w:r>
        <w:rPr>
          <w:rFonts w:ascii="ＭＳ ゴシック" w:eastAsia="ＭＳ ゴシック" w:hAnsi="ＭＳ ゴシック" w:hint="eastAsia"/>
          <w:b/>
        </w:rPr>
        <w:t>講義５：</w:t>
      </w:r>
      <w:r w:rsidR="006600C8" w:rsidRPr="006600C8">
        <w:rPr>
          <w:rFonts w:ascii="ＭＳ ゴシック" w:eastAsia="ＭＳ ゴシック" w:hAnsi="ＭＳ ゴシック" w:hint="eastAsia"/>
          <w:b/>
        </w:rPr>
        <w:t>人材育成シンポジウム～人材確保と定着、働き方改革～(</w:t>
      </w:r>
      <w:r w:rsidR="004E535C">
        <w:rPr>
          <w:rFonts w:ascii="ＭＳ ゴシック" w:eastAsia="ＭＳ ゴシック" w:hAnsi="ＭＳ ゴシック" w:hint="eastAsia"/>
          <w:b/>
        </w:rPr>
        <w:t>10</w:t>
      </w:r>
      <w:r w:rsidR="006600C8" w:rsidRPr="006600C8">
        <w:rPr>
          <w:rFonts w:ascii="ＭＳ ゴシック" w:eastAsia="ＭＳ ゴシック" w:hAnsi="ＭＳ ゴシック" w:hint="eastAsia"/>
          <w:b/>
        </w:rPr>
        <w:t>5分)</w:t>
      </w:r>
    </w:p>
    <w:p w14:paraId="46AD10C5" w14:textId="77777777" w:rsidR="006600C8" w:rsidRPr="006600C8" w:rsidRDefault="006600C8" w:rsidP="006600C8">
      <w:pPr>
        <w:ind w:firstLineChars="500" w:firstLine="1138"/>
        <w:rPr>
          <w:rFonts w:ascii="ＭＳ ゴシック" w:eastAsia="ＭＳ ゴシック" w:hAnsi="ＭＳ ゴシック"/>
          <w:b/>
        </w:rPr>
      </w:pPr>
      <w:r w:rsidRPr="006600C8">
        <w:rPr>
          <w:rFonts w:ascii="ＭＳ ゴシック" w:eastAsia="ＭＳ ゴシック" w:hAnsi="ＭＳ ゴシック" w:hint="eastAsia"/>
          <w:b/>
        </w:rPr>
        <w:t>シンポジスト</w:t>
      </w:r>
    </w:p>
    <w:p w14:paraId="78694283" w14:textId="77777777" w:rsidR="006600C8" w:rsidRPr="006600C8" w:rsidRDefault="006600C8" w:rsidP="006600C8">
      <w:pPr>
        <w:ind w:firstLineChars="500" w:firstLine="1138"/>
        <w:rPr>
          <w:rFonts w:ascii="ＭＳ ゴシック" w:eastAsia="ＭＳ ゴシック" w:hAnsi="ＭＳ ゴシック"/>
          <w:b/>
        </w:rPr>
      </w:pPr>
      <w:r w:rsidRPr="006600C8">
        <w:rPr>
          <w:rFonts w:ascii="ＭＳ ゴシック" w:eastAsia="ＭＳ ゴシック" w:hAnsi="ＭＳ ゴシック" w:hint="eastAsia"/>
          <w:b/>
        </w:rPr>
        <w:t>愛護会障害者総合相談センター　所長　佐々木　利昌</w:t>
      </w:r>
    </w:p>
    <w:p w14:paraId="56C9814C" w14:textId="77777777" w:rsidR="006600C8" w:rsidRDefault="006600C8" w:rsidP="006600C8">
      <w:pPr>
        <w:ind w:firstLineChars="500" w:firstLine="1138"/>
        <w:rPr>
          <w:rFonts w:ascii="ＭＳ ゴシック" w:eastAsia="ＭＳ ゴシック" w:hAnsi="ＭＳ ゴシック"/>
          <w:b/>
        </w:rPr>
      </w:pPr>
      <w:r w:rsidRPr="006600C8">
        <w:rPr>
          <w:rFonts w:ascii="ＭＳ ゴシック" w:eastAsia="ＭＳ ゴシック" w:hAnsi="ＭＳ ゴシック" w:hint="eastAsia"/>
          <w:b/>
        </w:rPr>
        <w:t>社会福祉法人つくし会　特別養護老人ホーム「明生園」「真生園」</w:t>
      </w:r>
    </w:p>
    <w:p w14:paraId="792984F0" w14:textId="70C87F53" w:rsidR="006600C8" w:rsidRPr="006600C8" w:rsidRDefault="006600C8" w:rsidP="006600C8">
      <w:pPr>
        <w:ind w:firstLineChars="2000" w:firstLine="4551"/>
        <w:rPr>
          <w:rFonts w:ascii="ＭＳ ゴシック" w:eastAsia="ＭＳ ゴシック" w:hAnsi="ＭＳ ゴシック"/>
          <w:b/>
        </w:rPr>
      </w:pPr>
      <w:r w:rsidRPr="006600C8">
        <w:rPr>
          <w:rFonts w:ascii="ＭＳ ゴシック" w:eastAsia="ＭＳ ゴシック" w:hAnsi="ＭＳ ゴシック" w:hint="eastAsia"/>
          <w:b/>
        </w:rPr>
        <w:t>理事長・施設長　熊谷　茂 氏</w:t>
      </w:r>
    </w:p>
    <w:p w14:paraId="48DDD403" w14:textId="77777777" w:rsidR="006600C8" w:rsidRPr="006600C8" w:rsidRDefault="006600C8" w:rsidP="006600C8">
      <w:pPr>
        <w:ind w:firstLineChars="500" w:firstLine="1138"/>
        <w:rPr>
          <w:rFonts w:ascii="ＭＳ ゴシック" w:eastAsia="ＭＳ ゴシック" w:hAnsi="ＭＳ ゴシック"/>
          <w:b/>
        </w:rPr>
      </w:pPr>
      <w:r w:rsidRPr="006600C8">
        <w:rPr>
          <w:rFonts w:ascii="ＭＳ ゴシック" w:eastAsia="ＭＳ ゴシック" w:hAnsi="ＭＳ ゴシック" w:hint="eastAsia"/>
          <w:b/>
        </w:rPr>
        <w:t>社会保険労務士戸小台事務所　代表　戸小台　沙智 氏</w:t>
      </w:r>
    </w:p>
    <w:p w14:paraId="011B556E" w14:textId="77777777" w:rsidR="006600C8" w:rsidRPr="006600C8" w:rsidRDefault="006600C8" w:rsidP="006600C8">
      <w:pPr>
        <w:ind w:firstLineChars="500" w:firstLine="1138"/>
        <w:rPr>
          <w:rFonts w:ascii="ＭＳ ゴシック" w:eastAsia="ＭＳ ゴシック" w:hAnsi="ＭＳ ゴシック"/>
          <w:b/>
        </w:rPr>
      </w:pPr>
      <w:r w:rsidRPr="006600C8">
        <w:rPr>
          <w:rFonts w:ascii="ＭＳ ゴシック" w:eastAsia="ＭＳ ゴシック" w:hAnsi="ＭＳ ゴシック" w:hint="eastAsia"/>
          <w:b/>
        </w:rPr>
        <w:t>コーディネーター</w:t>
      </w:r>
    </w:p>
    <w:p w14:paraId="46CBCC64" w14:textId="0DCAB26B" w:rsidR="001323F8" w:rsidRPr="00D62DD6" w:rsidRDefault="006600C8" w:rsidP="006600C8">
      <w:pPr>
        <w:ind w:firstLineChars="500" w:firstLine="1138"/>
        <w:rPr>
          <w:rFonts w:ascii="ＭＳ 明朝" w:hAnsi="ＭＳ 明朝"/>
        </w:rPr>
      </w:pPr>
      <w:r w:rsidRPr="006600C8">
        <w:rPr>
          <w:rFonts w:ascii="ＭＳ ゴシック" w:eastAsia="ＭＳ ゴシック" w:hAnsi="ＭＳ ゴシック" w:hint="eastAsia"/>
          <w:b/>
        </w:rPr>
        <w:t>岩手県社会福祉士会　障がい福祉研修委員長　小笠原 隆 氏</w:t>
      </w:r>
      <w:r w:rsidR="001323F8" w:rsidRPr="00515037">
        <w:rPr>
          <w:rFonts w:ascii="ＭＳ ゴシック" w:eastAsia="ＭＳ ゴシック" w:hAnsi="ＭＳ ゴシック" w:hint="eastAsia"/>
          <w:b/>
        </w:rPr>
        <w:t>】</w:t>
      </w:r>
      <w:r w:rsidRPr="006600C8">
        <w:rPr>
          <w:rFonts w:ascii="ＭＳ ゴシック" w:eastAsia="ＭＳ ゴシック" w:hAnsi="ＭＳ ゴシック" w:hint="eastAsia"/>
          <w:b/>
        </w:rPr>
        <w:t>(文字数</w:t>
      </w:r>
      <w:r w:rsidRPr="006600C8">
        <w:rPr>
          <w:rFonts w:ascii="ＭＳ ゴシック" w:eastAsia="ＭＳ ゴシック" w:hAnsi="ＭＳ ゴシック" w:hint="eastAsia"/>
          <w:b/>
          <w:u w:val="single"/>
        </w:rPr>
        <w:t xml:space="preserve">　　 　字</w:t>
      </w:r>
      <w:r w:rsidRPr="006600C8">
        <w:rPr>
          <w:rFonts w:ascii="ＭＳ ゴシック" w:eastAsia="ＭＳ ゴシック" w:hAnsi="ＭＳ ゴシック" w:hint="eastAsia"/>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1323F8" w14:paraId="44C89A55" w14:textId="77777777" w:rsidTr="00D00316">
        <w:trPr>
          <w:trHeight w:val="1211"/>
        </w:trPr>
        <w:tc>
          <w:tcPr>
            <w:tcW w:w="9639" w:type="dxa"/>
          </w:tcPr>
          <w:p w14:paraId="136CF997" w14:textId="639314B1" w:rsidR="001323F8" w:rsidRDefault="001323F8" w:rsidP="00491ECB"/>
          <w:p w14:paraId="1C8DBBAB" w14:textId="04656225" w:rsidR="008B757C" w:rsidRDefault="008B757C" w:rsidP="00491ECB"/>
          <w:p w14:paraId="4072E2CF" w14:textId="1273EFFA" w:rsidR="008B757C" w:rsidRDefault="008B757C" w:rsidP="00491ECB"/>
          <w:p w14:paraId="04C9F5F5" w14:textId="52ED6AF4" w:rsidR="008B757C" w:rsidRDefault="008B757C" w:rsidP="00491ECB"/>
          <w:p w14:paraId="792D0042" w14:textId="4E6FDA36" w:rsidR="008B757C" w:rsidRDefault="008B757C" w:rsidP="00491ECB"/>
          <w:p w14:paraId="34133BBC" w14:textId="60E76746" w:rsidR="008B757C" w:rsidRDefault="008B757C" w:rsidP="00491ECB"/>
          <w:p w14:paraId="2871C950" w14:textId="77777777" w:rsidR="008B757C" w:rsidRPr="008B757C" w:rsidRDefault="008B757C" w:rsidP="00491ECB"/>
          <w:p w14:paraId="56AFC07D" w14:textId="77777777" w:rsidR="001323F8" w:rsidRDefault="001323F8" w:rsidP="00491ECB"/>
          <w:p w14:paraId="2F7862D0" w14:textId="77777777" w:rsidR="001323F8" w:rsidRDefault="001323F8" w:rsidP="00491ECB"/>
          <w:p w14:paraId="4C1D76C4" w14:textId="77777777" w:rsidR="001323F8" w:rsidRDefault="001323F8" w:rsidP="00491ECB"/>
          <w:p w14:paraId="103FED5C" w14:textId="77777777" w:rsidR="006600C8" w:rsidRDefault="006600C8" w:rsidP="00491ECB"/>
          <w:p w14:paraId="28AB5260" w14:textId="77777777" w:rsidR="006600C8" w:rsidRDefault="006600C8" w:rsidP="00491ECB"/>
          <w:p w14:paraId="34322FB5" w14:textId="77777777" w:rsidR="006600C8" w:rsidRDefault="006600C8" w:rsidP="00491ECB"/>
          <w:p w14:paraId="38739284" w14:textId="77777777" w:rsidR="006600C8" w:rsidRDefault="006600C8" w:rsidP="00491ECB"/>
        </w:tc>
      </w:tr>
    </w:tbl>
    <w:p w14:paraId="696C1C5F" w14:textId="45275827" w:rsidR="001323F8" w:rsidRPr="00F16BCE" w:rsidRDefault="001323F8" w:rsidP="00F46E9C"/>
    <w:sectPr w:rsidR="001323F8" w:rsidRPr="00F16BCE" w:rsidSect="00D91CF2">
      <w:headerReference w:type="default" r:id="rId8"/>
      <w:pgSz w:w="11906" w:h="16838" w:code="9"/>
      <w:pgMar w:top="851" w:right="1134" w:bottom="851" w:left="1134" w:header="567" w:footer="992" w:gutter="0"/>
      <w:cols w:space="425"/>
      <w:docGrid w:type="linesAndChars" w:linePitch="329"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7809E" w14:textId="77777777" w:rsidR="003A677F" w:rsidRDefault="003A677F">
      <w:r>
        <w:separator/>
      </w:r>
    </w:p>
  </w:endnote>
  <w:endnote w:type="continuationSeparator" w:id="0">
    <w:p w14:paraId="7E448718" w14:textId="77777777" w:rsidR="003A677F" w:rsidRDefault="003A6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游ゴシック"/>
    <w:charset w:val="80"/>
    <w:family w:val="modern"/>
    <w:pitch w:val="fixed"/>
    <w:sig w:usb0="80000283"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B65E0" w14:textId="77777777" w:rsidR="003A677F" w:rsidRDefault="003A677F">
      <w:r>
        <w:separator/>
      </w:r>
    </w:p>
  </w:footnote>
  <w:footnote w:type="continuationSeparator" w:id="0">
    <w:p w14:paraId="1CFDFA4E" w14:textId="77777777" w:rsidR="003A677F" w:rsidRDefault="003A6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ECABA" w14:textId="77777777" w:rsidR="001374A9" w:rsidRPr="009D07D5" w:rsidRDefault="001374A9" w:rsidP="009D07D5">
    <w:pPr>
      <w:pStyle w:val="a4"/>
      <w:jc w:val="right"/>
      <w:rPr>
        <w:rFonts w:ascii="ＭＳ ゴシック" w:eastAsia="ＭＳ ゴシック" w:hAnsi="ＭＳ ゴシック"/>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C1A37"/>
    <w:multiLevelType w:val="hybridMultilevel"/>
    <w:tmpl w:val="E7F0A0B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4C41A2"/>
    <w:multiLevelType w:val="hybridMultilevel"/>
    <w:tmpl w:val="0ABACE1A"/>
    <w:lvl w:ilvl="0" w:tplc="01020A06">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 w15:restartNumberingAfterBreak="0">
    <w:nsid w:val="55154C21"/>
    <w:multiLevelType w:val="hybridMultilevel"/>
    <w:tmpl w:val="459CFF82"/>
    <w:lvl w:ilvl="0" w:tplc="DC4E43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94582560">
    <w:abstractNumId w:val="0"/>
  </w:num>
  <w:num w:numId="2" w16cid:durableId="1180701000">
    <w:abstractNumId w:val="1"/>
  </w:num>
  <w:num w:numId="3" w16cid:durableId="21332789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841"/>
    <w:rsid w:val="00017847"/>
    <w:rsid w:val="0002074B"/>
    <w:rsid w:val="0002473B"/>
    <w:rsid w:val="000D1BBE"/>
    <w:rsid w:val="000F3492"/>
    <w:rsid w:val="001029E8"/>
    <w:rsid w:val="001323F8"/>
    <w:rsid w:val="001374A9"/>
    <w:rsid w:val="00147A36"/>
    <w:rsid w:val="00153C3E"/>
    <w:rsid w:val="001B32A3"/>
    <w:rsid w:val="001B6A5A"/>
    <w:rsid w:val="001E357E"/>
    <w:rsid w:val="001F4618"/>
    <w:rsid w:val="001F5FB4"/>
    <w:rsid w:val="001F7402"/>
    <w:rsid w:val="002112F7"/>
    <w:rsid w:val="00226E9C"/>
    <w:rsid w:val="00231537"/>
    <w:rsid w:val="002441EC"/>
    <w:rsid w:val="00285EA7"/>
    <w:rsid w:val="002A17FD"/>
    <w:rsid w:val="002D09CB"/>
    <w:rsid w:val="00313F1D"/>
    <w:rsid w:val="003209CF"/>
    <w:rsid w:val="00322069"/>
    <w:rsid w:val="00334A3F"/>
    <w:rsid w:val="00360C71"/>
    <w:rsid w:val="00362918"/>
    <w:rsid w:val="00363969"/>
    <w:rsid w:val="00364400"/>
    <w:rsid w:val="00371A56"/>
    <w:rsid w:val="003A677F"/>
    <w:rsid w:val="003C3865"/>
    <w:rsid w:val="003D3443"/>
    <w:rsid w:val="003F6EAF"/>
    <w:rsid w:val="00401D01"/>
    <w:rsid w:val="00404516"/>
    <w:rsid w:val="00404C9E"/>
    <w:rsid w:val="00407E40"/>
    <w:rsid w:val="00412D0B"/>
    <w:rsid w:val="0042617B"/>
    <w:rsid w:val="00426E66"/>
    <w:rsid w:val="00451866"/>
    <w:rsid w:val="00452B5C"/>
    <w:rsid w:val="004650D4"/>
    <w:rsid w:val="004754B8"/>
    <w:rsid w:val="00491ECB"/>
    <w:rsid w:val="004A74AD"/>
    <w:rsid w:val="004A7E6F"/>
    <w:rsid w:val="004C7B54"/>
    <w:rsid w:val="004E535C"/>
    <w:rsid w:val="004F1715"/>
    <w:rsid w:val="004F2F79"/>
    <w:rsid w:val="004F527B"/>
    <w:rsid w:val="00507E38"/>
    <w:rsid w:val="00515037"/>
    <w:rsid w:val="0051651F"/>
    <w:rsid w:val="00517292"/>
    <w:rsid w:val="00554EA8"/>
    <w:rsid w:val="00563A74"/>
    <w:rsid w:val="00566E84"/>
    <w:rsid w:val="00587399"/>
    <w:rsid w:val="005C52CB"/>
    <w:rsid w:val="005E1AE8"/>
    <w:rsid w:val="005E21C4"/>
    <w:rsid w:val="005F22E1"/>
    <w:rsid w:val="006049CB"/>
    <w:rsid w:val="00625016"/>
    <w:rsid w:val="00635560"/>
    <w:rsid w:val="00637F6E"/>
    <w:rsid w:val="00652A0C"/>
    <w:rsid w:val="006600C8"/>
    <w:rsid w:val="006931DE"/>
    <w:rsid w:val="006E5AD2"/>
    <w:rsid w:val="006F2D95"/>
    <w:rsid w:val="00704138"/>
    <w:rsid w:val="007102FB"/>
    <w:rsid w:val="007244B2"/>
    <w:rsid w:val="00732897"/>
    <w:rsid w:val="00761F68"/>
    <w:rsid w:val="0077155B"/>
    <w:rsid w:val="00787A6F"/>
    <w:rsid w:val="007B0545"/>
    <w:rsid w:val="007C34B6"/>
    <w:rsid w:val="00813093"/>
    <w:rsid w:val="00874B3E"/>
    <w:rsid w:val="008B757C"/>
    <w:rsid w:val="008C114A"/>
    <w:rsid w:val="008C5201"/>
    <w:rsid w:val="0094795D"/>
    <w:rsid w:val="00967A23"/>
    <w:rsid w:val="009818DB"/>
    <w:rsid w:val="00984A56"/>
    <w:rsid w:val="009A18C6"/>
    <w:rsid w:val="009B362E"/>
    <w:rsid w:val="009D07D5"/>
    <w:rsid w:val="009D0C10"/>
    <w:rsid w:val="009E0753"/>
    <w:rsid w:val="00A0129A"/>
    <w:rsid w:val="00A15105"/>
    <w:rsid w:val="00AA04A3"/>
    <w:rsid w:val="00AB1666"/>
    <w:rsid w:val="00AB4167"/>
    <w:rsid w:val="00AB42FA"/>
    <w:rsid w:val="00AC6FB3"/>
    <w:rsid w:val="00AD5AA5"/>
    <w:rsid w:val="00AD69DD"/>
    <w:rsid w:val="00B26865"/>
    <w:rsid w:val="00B41AEF"/>
    <w:rsid w:val="00B61949"/>
    <w:rsid w:val="00B630A0"/>
    <w:rsid w:val="00B73F52"/>
    <w:rsid w:val="00B941C3"/>
    <w:rsid w:val="00BE680B"/>
    <w:rsid w:val="00BF0BE0"/>
    <w:rsid w:val="00C34675"/>
    <w:rsid w:val="00C44452"/>
    <w:rsid w:val="00C8202D"/>
    <w:rsid w:val="00C83388"/>
    <w:rsid w:val="00C85CEA"/>
    <w:rsid w:val="00CA2414"/>
    <w:rsid w:val="00CD0C3B"/>
    <w:rsid w:val="00CD300B"/>
    <w:rsid w:val="00CE6C8D"/>
    <w:rsid w:val="00D00316"/>
    <w:rsid w:val="00D40496"/>
    <w:rsid w:val="00D43783"/>
    <w:rsid w:val="00D62DD6"/>
    <w:rsid w:val="00D91CF2"/>
    <w:rsid w:val="00E35D78"/>
    <w:rsid w:val="00E62DC4"/>
    <w:rsid w:val="00E66A37"/>
    <w:rsid w:val="00E74B6D"/>
    <w:rsid w:val="00E84EE2"/>
    <w:rsid w:val="00E94CD2"/>
    <w:rsid w:val="00EB068C"/>
    <w:rsid w:val="00EB1502"/>
    <w:rsid w:val="00EB6114"/>
    <w:rsid w:val="00ED10BC"/>
    <w:rsid w:val="00ED5E1C"/>
    <w:rsid w:val="00F11805"/>
    <w:rsid w:val="00F16BCE"/>
    <w:rsid w:val="00F27841"/>
    <w:rsid w:val="00F41679"/>
    <w:rsid w:val="00F46E9C"/>
    <w:rsid w:val="00F529DF"/>
    <w:rsid w:val="00F671B6"/>
    <w:rsid w:val="00F75168"/>
    <w:rsid w:val="00FF3376"/>
    <w:rsid w:val="00FF4A8E"/>
    <w:rsid w:val="00FF7D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1F1A84"/>
  <w15:chartTrackingRefBased/>
  <w15:docId w15:val="{09739A68-178D-41F5-8859-ACCBFFFD0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F3376"/>
    <w:rPr>
      <w:rFonts w:ascii="Arial" w:eastAsia="ＭＳ ゴシック" w:hAnsi="Arial"/>
      <w:sz w:val="18"/>
      <w:szCs w:val="18"/>
    </w:rPr>
  </w:style>
  <w:style w:type="paragraph" w:styleId="a4">
    <w:name w:val="header"/>
    <w:basedOn w:val="a"/>
    <w:rsid w:val="009D07D5"/>
    <w:pPr>
      <w:tabs>
        <w:tab w:val="center" w:pos="4252"/>
        <w:tab w:val="right" w:pos="8504"/>
      </w:tabs>
      <w:snapToGrid w:val="0"/>
    </w:pPr>
  </w:style>
  <w:style w:type="paragraph" w:styleId="a5">
    <w:name w:val="footer"/>
    <w:basedOn w:val="a"/>
    <w:rsid w:val="009D07D5"/>
    <w:pPr>
      <w:tabs>
        <w:tab w:val="center" w:pos="4252"/>
        <w:tab w:val="right" w:pos="8504"/>
      </w:tabs>
      <w:snapToGrid w:val="0"/>
    </w:pPr>
  </w:style>
  <w:style w:type="character" w:styleId="a6">
    <w:name w:val="annotation reference"/>
    <w:rsid w:val="009E0753"/>
    <w:rPr>
      <w:sz w:val="18"/>
      <w:szCs w:val="18"/>
    </w:rPr>
  </w:style>
  <w:style w:type="paragraph" w:styleId="a7">
    <w:name w:val="annotation text"/>
    <w:basedOn w:val="a"/>
    <w:link w:val="a8"/>
    <w:rsid w:val="009E0753"/>
    <w:pPr>
      <w:jc w:val="left"/>
    </w:pPr>
  </w:style>
  <w:style w:type="character" w:customStyle="1" w:styleId="a8">
    <w:name w:val="コメント文字列 (文字)"/>
    <w:link w:val="a7"/>
    <w:rsid w:val="009E0753"/>
    <w:rPr>
      <w:kern w:val="2"/>
      <w:sz w:val="21"/>
      <w:szCs w:val="24"/>
    </w:rPr>
  </w:style>
  <w:style w:type="paragraph" w:styleId="a9">
    <w:name w:val="annotation subject"/>
    <w:basedOn w:val="a7"/>
    <w:next w:val="a7"/>
    <w:link w:val="aa"/>
    <w:rsid w:val="009E0753"/>
    <w:rPr>
      <w:b/>
      <w:bCs/>
    </w:rPr>
  </w:style>
  <w:style w:type="character" w:customStyle="1" w:styleId="aa">
    <w:name w:val="コメント内容 (文字)"/>
    <w:link w:val="a9"/>
    <w:rsid w:val="009E0753"/>
    <w:rPr>
      <w:b/>
      <w:bCs/>
      <w:kern w:val="2"/>
      <w:sz w:val="21"/>
      <w:szCs w:val="24"/>
    </w:rPr>
  </w:style>
  <w:style w:type="table" w:styleId="ab">
    <w:name w:val="Table Grid"/>
    <w:basedOn w:val="a1"/>
    <w:rsid w:val="00F46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CD0C3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kue\Documents\&#20196;&#21644;&#65298;&#24180;&#24230;&#12469;&#12499;&#20816;&#31649;&#35611;&#32681;&#12524;&#12509;&#12540;&#12488;&#35506;&#38988;&#65288;&#12469;&#12499;&#20816;&#31649;&#22522;&#30990;&#30740;&#20462;&#29992;&#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84368-9CF2-4311-BCA9-5607B80E8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令和２年度サビ児管講義レポート課題（サビ児管基礎研修用）</Template>
  <TotalTime>6</TotalTime>
  <Pages>3</Pages>
  <Words>836</Words>
  <Characters>254</Characters>
  <Application>Microsoft Office Word</Application>
  <DocSecurity>0</DocSecurity>
  <Lines>42</Lines>
  <Paragraphs>47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課題提出用紙</vt:lpstr>
      <vt:lpstr>課題提出用紙</vt:lpstr>
    </vt:vector>
  </TitlesOfParts>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課題提出用紙</dc:title>
  <dc:subject/>
  <dc:creator>奥中山学園</dc:creator>
  <cp:keywords/>
  <cp:lastModifiedBy>伊藤</cp:lastModifiedBy>
  <cp:revision>5</cp:revision>
  <cp:lastPrinted>2020-07-01T09:49:00Z</cp:lastPrinted>
  <dcterms:created xsi:type="dcterms:W3CDTF">2025-08-26T05:46:00Z</dcterms:created>
  <dcterms:modified xsi:type="dcterms:W3CDTF">2025-10-29T02:27:00Z</dcterms:modified>
</cp:coreProperties>
</file>